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866632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866632" w:rsidRDefault="003E085C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866632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616C6211" w:rsidR="002D6CC9" w:rsidRPr="00866632" w:rsidRDefault="002D6CC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020A48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866632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E009F3" w:rsidRPr="00866632" w14:paraId="79F6697B" w14:textId="6DB1FAD7" w:rsidTr="002D6CC9">
              <w:tc>
                <w:tcPr>
                  <w:tcW w:w="1667" w:type="pct"/>
                </w:tcPr>
                <w:p w14:paraId="084B316C" w14:textId="77777777" w:rsidR="00E009F3" w:rsidRPr="00866632" w:rsidRDefault="00E009F3" w:rsidP="00E009F3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ЧЕРВЕНЬ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E009F3" w:rsidRPr="00866632" w14:paraId="7192CA8F" w14:textId="77777777" w:rsidTr="00D32265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7B3A1D9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154E2B7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08A5B00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6D1E4A5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3D5906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58CEECF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AB23473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009F3" w:rsidRPr="00866632" w14:paraId="7D972843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771C54A" w14:textId="5C5F908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2AA6CBE" w14:textId="30AE956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F1A8C16" w14:textId="51B9009A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87D2ABD" w14:textId="3C0B548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4DD9384" w14:textId="1D58D15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370F648" w14:textId="63DDC9C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FA5255C" w14:textId="4FC1034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161D8F58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AF09DA2" w14:textId="75D3E3A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BDC1D1A" w14:textId="4CDECA7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5552B2" w14:textId="6986439D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52785D" w14:textId="593B47DC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0E071CE" w14:textId="13AB17F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D7AECDC" w14:textId="205A312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FDDAC09" w14:textId="6971698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4D54EAC1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710CDAF" w14:textId="6C70C83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AF5438" w14:textId="63EDDEA9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3EB12D" w14:textId="58B8860B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71FD41B" w14:textId="7617058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18D198" w14:textId="4B09C4D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2DA07D" w14:textId="69468236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B72C74F" w14:textId="4614884A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1C6A5381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DBECBC6" w14:textId="2934E98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B9C46B8" w14:textId="2618E6F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551C7E1" w14:textId="3AD82DF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6DBDB5" w14:textId="1959F083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13A0B9" w14:textId="233C0C3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099620" w14:textId="5F281346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CD116F4" w14:textId="6327ACAB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2745EA64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6122C91" w14:textId="55024B9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244930F" w14:textId="4905B8C3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BCAA53A" w14:textId="1B06E52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3188CC" w14:textId="6128E0A9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59D512" w14:textId="6BB238B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500103" w14:textId="12B29D6D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C439206" w14:textId="3052FA56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7A30226E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403DBB9F" w14:textId="3886F2E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538C92" w14:textId="28A12DC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446D4A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21AF30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4A8F4B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967F554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3B837E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E009F3" w:rsidRPr="00866632" w:rsidRDefault="00E009F3" w:rsidP="00E009F3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4B6E3B4C" w14:textId="77777777" w:rsidR="00E009F3" w:rsidRPr="00866632" w:rsidRDefault="00E009F3" w:rsidP="00E009F3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ЛИПЕНЬ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3"/>
                    <w:gridCol w:w="703"/>
                    <w:gridCol w:w="703"/>
                    <w:gridCol w:w="703"/>
                    <w:gridCol w:w="703"/>
                    <w:gridCol w:w="691"/>
                  </w:tblGrid>
                  <w:tr w:rsidR="00E009F3" w:rsidRPr="00866632" w14:paraId="4499769E" w14:textId="77777777" w:rsidTr="00D32265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EE5C027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F098770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B9DA36A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992D72D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1559FA1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CD9CBDD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3A6EB819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009F3" w:rsidRPr="00866632" w14:paraId="1B72217C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E685594" w14:textId="7441DC9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3A7E1DD" w14:textId="1947A333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909F9F" w14:textId="352E5CD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948636B" w14:textId="06F1E0D9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91AAC61" w14:textId="6AF90A1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F53DB08" w14:textId="413C0BE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F069AEB" w14:textId="5DCBAC0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5A61D3A3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47B4C0C" w14:textId="30696E7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9210C1B" w14:textId="5F967D3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A0D92" w14:textId="6F7C8D8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4788DB" w14:textId="3C577F3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65A2C33" w14:textId="3B0ED2C6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C5E7711" w14:textId="43AC10E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0ABF82" w14:textId="275885D3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271D6774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76010654" w14:textId="087ED55D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05CB6DC" w14:textId="1F680B8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FDFD098" w14:textId="3A37EDB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852134F" w14:textId="4CD44FD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FBBB177" w14:textId="1FBEA37C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93EE0F" w14:textId="66EA530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C208866" w14:textId="4455BE1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640F29F6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E16A209" w14:textId="3F14D12C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5530564" w14:textId="25D336EB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D02AA2A" w14:textId="045AFAA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46E91E" w14:textId="098BD5ED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6A1844" w14:textId="4929D91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A319FA0" w14:textId="1D12A1E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CC59C70" w14:textId="36ACF4E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7AC601FC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34C9A1D4" w14:textId="7EA41EB3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52053A" w14:textId="2664968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9F594A" w14:textId="687FE239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312FD9" w14:textId="6C4A2F4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541A4" w14:textId="31E32BE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1B4180E" w14:textId="1B890715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0BA502" w14:textId="679A56C3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7EA7327E" w14:textId="77777777" w:rsidTr="00D32265">
                    <w:trPr>
                      <w:trHeight w:val="113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9470C99" w14:textId="24E714F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BAFA5C" w14:textId="0A112B3A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237EC8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C36C96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299D98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8FB31F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FD7A379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E009F3" w:rsidRPr="00866632" w:rsidRDefault="00E009F3" w:rsidP="00E009F3">
                  <w:pPr>
                    <w:pStyle w:val="a5"/>
                    <w:rPr>
                      <w:rFonts w:cs="Arial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6F490E4C" w14:textId="77777777" w:rsidR="00E009F3" w:rsidRPr="00866632" w:rsidRDefault="00E009F3" w:rsidP="00E009F3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</w:rPr>
                  </w:pPr>
                  <w:r w:rsidRPr="00866632"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>СЕРПЕНЬ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3"/>
                    <w:gridCol w:w="703"/>
                    <w:gridCol w:w="702"/>
                    <w:gridCol w:w="702"/>
                    <w:gridCol w:w="702"/>
                    <w:gridCol w:w="690"/>
                  </w:tblGrid>
                  <w:tr w:rsidR="00E009F3" w:rsidRPr="00866632" w14:paraId="04C07A97" w14:textId="77777777" w:rsidTr="00D32265">
                    <w:trPr>
                      <w:trHeight w:val="170"/>
                    </w:trPr>
                    <w:tc>
                      <w:tcPr>
                        <w:tcW w:w="709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0B663A2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0191897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D1316B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D61CA8A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BA3BC90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385D580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05C6CA3" w14:textId="77777777" w:rsidR="00E009F3" w:rsidRPr="00866632" w:rsidRDefault="00E009F3" w:rsidP="00E009F3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НД</w:t>
                        </w:r>
                      </w:p>
                    </w:tc>
                  </w:tr>
                  <w:tr w:rsidR="00E009F3" w:rsidRPr="00866632" w14:paraId="5A8D9126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672BB05F" w14:textId="7993C0D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121A0B39" w14:textId="7236F05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C2D53F7" w14:textId="531CC97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1FADE6E" w14:textId="0CC117D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D33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50340889" w14:textId="3C6AB3B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045C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7386328" w14:textId="514F5AB4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940EB3E" w14:textId="06B916DC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38FB04B7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40640AA" w14:textId="16E23409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B75C6" w14:textId="48330AC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1219BA" w14:textId="071587F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371C486" w14:textId="3B39D00D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8CF4E4" w14:textId="7D7777B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9B88BF" w14:textId="21CF0F4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9D9F0E2" w14:textId="0D735F6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265C31CD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0F0A8A4" w14:textId="3E2F1F3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B824BFA" w14:textId="7BE9CF3A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A9C30F" w14:textId="01FBB65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ACFF6D" w14:textId="571D6CDA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6CFBE6E" w14:textId="6E2E535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AC966E3" w14:textId="53A87702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B7D0602" w14:textId="3A0FC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427EC96C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9EF4C5B" w14:textId="3689382E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C511275" w14:textId="448BF3F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D3DCC59" w14:textId="326AED6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6D554DE" w14:textId="040E8DE6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12576A8" w14:textId="1BD07BD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545D2BD" w14:textId="07779AB1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B26FFA" w14:textId="5A0FE7C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387B60BD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15021AF7" w14:textId="2EC386A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CD12A55" w14:textId="61BF521F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51C5FC" w14:textId="30151D90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F253CDA" w14:textId="2F5262FA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29C24AE" w14:textId="0326C70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B37E480" w14:textId="27C750AD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A45F2AC" w14:textId="49D7633C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86663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009F3" w:rsidRPr="00866632" w14:paraId="13B41EA5" w14:textId="77777777" w:rsidTr="00D32265">
                    <w:trPr>
                      <w:trHeight w:val="1134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03B0B99" w14:textId="747C67B8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8DDBA" w14:textId="4543AC4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20A48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5EA4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866632"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49EE6D6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0A7768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F93BE8D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2020508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87EDA1" w14:textId="77777777" w:rsidR="00E009F3" w:rsidRPr="00866632" w:rsidRDefault="00E009F3" w:rsidP="00E009F3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E009F3" w:rsidRPr="00866632" w:rsidRDefault="00E009F3" w:rsidP="00E009F3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E009F3" w:rsidRPr="00866632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E009F3" w:rsidRPr="00866632" w14:paraId="2C0A5B86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3A5D5DE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009F3" w:rsidRPr="00866632" w14:paraId="756E637F" w14:textId="77777777" w:rsidTr="00D32265">
                    <w:tc>
                      <w:tcPr>
                        <w:tcW w:w="5000" w:type="pct"/>
                      </w:tcPr>
                      <w:p w14:paraId="2465EE29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009F3" w:rsidRPr="00866632" w14:paraId="46BDDDA1" w14:textId="77777777" w:rsidTr="00D32265">
                    <w:tc>
                      <w:tcPr>
                        <w:tcW w:w="5000" w:type="pct"/>
                      </w:tcPr>
                      <w:p w14:paraId="26EBFFB7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E009F3" w:rsidRPr="00866632" w:rsidRDefault="00E009F3" w:rsidP="00E009F3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E009F3" w:rsidRPr="00866632" w14:paraId="5BB13351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0085BAA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009F3" w:rsidRPr="00866632" w14:paraId="077DF8A3" w14:textId="77777777" w:rsidTr="00D32265">
                    <w:tc>
                      <w:tcPr>
                        <w:tcW w:w="5000" w:type="pct"/>
                      </w:tcPr>
                      <w:p w14:paraId="380A8ADC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009F3" w:rsidRPr="00866632" w14:paraId="620DCADF" w14:textId="77777777" w:rsidTr="00D32265">
                    <w:tc>
                      <w:tcPr>
                        <w:tcW w:w="5000" w:type="pct"/>
                      </w:tcPr>
                      <w:p w14:paraId="06B8291C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E009F3" w:rsidRPr="00866632" w:rsidRDefault="00E009F3" w:rsidP="00E009F3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E009F3" w:rsidRPr="00866632" w14:paraId="3BF274E2" w14:textId="77777777" w:rsidTr="00D3226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62CB397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009F3" w:rsidRPr="00866632" w14:paraId="05C21055" w14:textId="77777777" w:rsidTr="00D32265">
                    <w:tc>
                      <w:tcPr>
                        <w:tcW w:w="5000" w:type="pct"/>
                      </w:tcPr>
                      <w:p w14:paraId="5F7AD173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E009F3" w:rsidRPr="00866632" w14:paraId="754EF2EB" w14:textId="77777777" w:rsidTr="00D32265">
                    <w:tc>
                      <w:tcPr>
                        <w:tcW w:w="5000" w:type="pct"/>
                      </w:tcPr>
                      <w:p w14:paraId="00F94168" w14:textId="77777777" w:rsidR="00E009F3" w:rsidRPr="00866632" w:rsidRDefault="00E009F3" w:rsidP="00E009F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E009F3" w:rsidRPr="00866632" w:rsidRDefault="00E009F3" w:rsidP="00E009F3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866632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866632" w:rsidRDefault="00F93E3B" w:rsidP="00622A4A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866632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A80F" w14:textId="77777777" w:rsidR="009F755E" w:rsidRDefault="009F755E">
      <w:pPr>
        <w:spacing w:after="0"/>
      </w:pPr>
      <w:r>
        <w:separator/>
      </w:r>
    </w:p>
  </w:endnote>
  <w:endnote w:type="continuationSeparator" w:id="0">
    <w:p w14:paraId="52A3A011" w14:textId="77777777" w:rsidR="009F755E" w:rsidRDefault="009F75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F48D" w14:textId="77777777" w:rsidR="009F755E" w:rsidRDefault="009F755E">
      <w:pPr>
        <w:spacing w:after="0"/>
      </w:pPr>
      <w:r>
        <w:separator/>
      </w:r>
    </w:p>
  </w:footnote>
  <w:footnote w:type="continuationSeparator" w:id="0">
    <w:p w14:paraId="703D9B2F" w14:textId="77777777" w:rsidR="009F755E" w:rsidRDefault="009F75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0A48"/>
    <w:rsid w:val="000320BD"/>
    <w:rsid w:val="0004591C"/>
    <w:rsid w:val="0005357B"/>
    <w:rsid w:val="00071356"/>
    <w:rsid w:val="00076551"/>
    <w:rsid w:val="00097A25"/>
    <w:rsid w:val="000A5A57"/>
    <w:rsid w:val="000F53D2"/>
    <w:rsid w:val="001274F3"/>
    <w:rsid w:val="00151CCE"/>
    <w:rsid w:val="001B01F9"/>
    <w:rsid w:val="001C41F9"/>
    <w:rsid w:val="001C42E4"/>
    <w:rsid w:val="001F4992"/>
    <w:rsid w:val="00211686"/>
    <w:rsid w:val="0023731B"/>
    <w:rsid w:val="002549DD"/>
    <w:rsid w:val="002562E7"/>
    <w:rsid w:val="00285C1D"/>
    <w:rsid w:val="002C3AAE"/>
    <w:rsid w:val="002D6CC9"/>
    <w:rsid w:val="00302C5D"/>
    <w:rsid w:val="003327F5"/>
    <w:rsid w:val="00340CAF"/>
    <w:rsid w:val="00381BD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E2CCE"/>
    <w:rsid w:val="006F513E"/>
    <w:rsid w:val="00712732"/>
    <w:rsid w:val="007252FD"/>
    <w:rsid w:val="007633AC"/>
    <w:rsid w:val="00793FEE"/>
    <w:rsid w:val="007A5480"/>
    <w:rsid w:val="007C0139"/>
    <w:rsid w:val="007D45A1"/>
    <w:rsid w:val="007F564D"/>
    <w:rsid w:val="00804FAE"/>
    <w:rsid w:val="008527AC"/>
    <w:rsid w:val="00864371"/>
    <w:rsid w:val="00866632"/>
    <w:rsid w:val="0087060A"/>
    <w:rsid w:val="008B1201"/>
    <w:rsid w:val="008B5EA4"/>
    <w:rsid w:val="008B63DD"/>
    <w:rsid w:val="008C045C"/>
    <w:rsid w:val="008F16F7"/>
    <w:rsid w:val="009164BA"/>
    <w:rsid w:val="009166BD"/>
    <w:rsid w:val="00941C64"/>
    <w:rsid w:val="00953D91"/>
    <w:rsid w:val="00976B5C"/>
    <w:rsid w:val="00977AAE"/>
    <w:rsid w:val="00996E56"/>
    <w:rsid w:val="00997268"/>
    <w:rsid w:val="009C2BB5"/>
    <w:rsid w:val="009F1541"/>
    <w:rsid w:val="009F755E"/>
    <w:rsid w:val="00A121C6"/>
    <w:rsid w:val="00A12667"/>
    <w:rsid w:val="00A14581"/>
    <w:rsid w:val="00A20E4C"/>
    <w:rsid w:val="00A433DD"/>
    <w:rsid w:val="00A47413"/>
    <w:rsid w:val="00A5559C"/>
    <w:rsid w:val="00A87D33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17215"/>
    <w:rsid w:val="00DC1675"/>
    <w:rsid w:val="00DE32AC"/>
    <w:rsid w:val="00DE70F9"/>
    <w:rsid w:val="00E009F3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4632E"/>
    <w:rsid w:val="00F91390"/>
    <w:rsid w:val="00F93E3B"/>
    <w:rsid w:val="00FA67E1"/>
    <w:rsid w:val="00FC0032"/>
    <w:rsid w:val="00FF31A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2025-06-02T07:53:00Z</dcterms:created>
  <dcterms:modified xsi:type="dcterms:W3CDTF">2025-06-02T07:53:00Z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