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866632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866632" w:rsidRDefault="003E085C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866632" w14:paraId="3234FECF" w14:textId="30EEBB10" w:rsidTr="002D6CC9">
              <w:tc>
                <w:tcPr>
                  <w:tcW w:w="5000" w:type="pct"/>
                  <w:gridSpan w:val="3"/>
                </w:tcPr>
                <w:p w14:paraId="518B1DF1" w14:textId="15FEA381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736A56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2024</w: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2D6CC9" w:rsidRPr="00866632" w14:paraId="34D32ABB" w14:textId="61088B2E" w:rsidTr="002D6CC9">
              <w:tc>
                <w:tcPr>
                  <w:tcW w:w="1667" w:type="pct"/>
                </w:tcPr>
                <w:p w14:paraId="5C541C1D" w14:textId="329FEE9E" w:rsidR="002D6CC9" w:rsidRPr="00866632" w:rsidRDefault="0004591C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КВІТЕНЬ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5"/>
                    <w:gridCol w:w="701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2D6CC9" w:rsidRPr="00866632" w14:paraId="086540D2" w14:textId="77777777" w:rsidTr="00866632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1C75BE7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81D7ED0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E96DFDC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D16BCC9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C5537E6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C4E33F8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F2C7A87" w14:textId="27B718ED" w:rsidR="002D6CC9" w:rsidRPr="00866632" w:rsidRDefault="0004591C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2D6CC9" w:rsidRPr="00866632" w14:paraId="0ED92743" w14:textId="77777777" w:rsidTr="00866632">
                    <w:trPr>
                      <w:trHeight w:val="113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F747F79" w14:textId="4954CC4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34B0DDD" w14:textId="14BE949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15FA703" w14:textId="7497C71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D96DBC2" w14:textId="1B71131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F7967C2" w14:textId="596C1B8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F8E65DA" w14:textId="7407F33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4E63703" w14:textId="26DCEA6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6EE87140" w14:textId="77777777" w:rsidTr="0023731B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3BC3FF85" w14:textId="7D6B75E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92E6469" w14:textId="1DDDFE2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CEFAD8" w14:textId="1DF7421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679FD1F" w14:textId="029BFC3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F06122" w14:textId="48FBCC8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CB2B26" w14:textId="620262A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430374" w14:textId="0004B0F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5B31E2E9" w14:textId="77777777" w:rsidTr="0023731B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664D849B" w14:textId="0656A53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6E51EED" w14:textId="3798834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EE04429" w14:textId="7254301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CA3BF78" w14:textId="19B73A8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F551FD" w14:textId="357636C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E56FFE6" w14:textId="5E4C2C8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AA3DBBE" w14:textId="751D11D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7CE5F095" w14:textId="77777777" w:rsidTr="0023731B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23DAEB26" w14:textId="29EFE1B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07BD6DD" w14:textId="39171D1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9EEAFC1" w14:textId="6301A36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4D9664A" w14:textId="1DC60AA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36034C" w14:textId="34C03A9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A2928FD" w14:textId="3029588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8165C76" w14:textId="44442F8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3E2EC388" w14:textId="77777777" w:rsidTr="0023731B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1C4B7C8B" w14:textId="71C4156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6F59014" w14:textId="62503D8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5A50FDA" w14:textId="188EA7E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5E0E11" w14:textId="60E9FF0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4E5CEC" w14:textId="439CB86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4F8CCC" w14:textId="7F062AD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ED93764" w14:textId="3964C92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24E31923" w14:textId="77777777" w:rsidTr="0023731B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231007D5" w14:textId="110B15D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9093E89" w14:textId="1C7C0B7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B0E48A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73C42A5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DD59CD7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EEC956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1AEAB02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4BA30ADE" w14:textId="476AC1CE" w:rsidR="002D6CC9" w:rsidRPr="00866632" w:rsidRDefault="0004591C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ТРАВЕНЬ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3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2D6CC9" w:rsidRPr="00866632" w14:paraId="7385C5BD" w14:textId="77777777" w:rsidTr="00866632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8E4C548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B7144CF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3697106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F21B305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ADD975D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204AEBE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8B06E57" w14:textId="6CCB2CB4" w:rsidR="002D6CC9" w:rsidRPr="00866632" w:rsidRDefault="0004591C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2D6CC9" w:rsidRPr="00866632" w14:paraId="3EB5053A" w14:textId="77777777" w:rsidTr="00866632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DFFD517" w14:textId="7AD0655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A9EC493" w14:textId="6FF370F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7E80091" w14:textId="29C8E25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A6A60E3" w14:textId="51D61EE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E13D6BC" w14:textId="44B4DBE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A219DD9" w14:textId="6C58F55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6B16678" w14:textId="71BE252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6BF34C0D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19650AC" w14:textId="646C089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A19EB7" w14:textId="7A77B6C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952B037" w14:textId="2A9A4E4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3F10BC" w14:textId="6997E14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71E593" w14:textId="4C91698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80F3BF" w14:textId="261960A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C13BAD6" w14:textId="5A4B96C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41D38BB8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FB98448" w14:textId="00F9DCA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14BE36" w14:textId="665A859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D1E16E" w14:textId="21C2EE6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FC1FB32" w14:textId="361E530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CE9CE2" w14:textId="5DC13DB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655D59" w14:textId="3EFCD62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FBAF19A" w14:textId="78D55E5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17982012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BA3E589" w14:textId="388D5E6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9A9B4DB" w14:textId="11BA049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BE13E" w14:textId="54C3607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4CDD64" w14:textId="68D5580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D62551" w14:textId="552B215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623BB0" w14:textId="4684B08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798AFAB" w14:textId="18AFED4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264A38F4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2130A10" w14:textId="1BC8027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F75D224" w14:textId="7320F17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0B901D" w14:textId="7AB9DAE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A464B4" w14:textId="0282EC5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1B821C3" w14:textId="4AD9372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F3FD8C" w14:textId="1966A23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E52B72E" w14:textId="04C1B46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75689F96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877A8EF" w14:textId="11D7B10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1988674" w14:textId="13474B2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F424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6B01BC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2E4ADC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FAB149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17035C8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8CC01A9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p w14:paraId="38E39616" w14:textId="5C4AA120" w:rsidR="002D6CC9" w:rsidRPr="00866632" w:rsidRDefault="0004591C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ЧЕРВЕНЬ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5"/>
                    <w:gridCol w:w="703"/>
                    <w:gridCol w:w="703"/>
                    <w:gridCol w:w="702"/>
                    <w:gridCol w:w="702"/>
                    <w:gridCol w:w="702"/>
                    <w:gridCol w:w="690"/>
                  </w:tblGrid>
                  <w:tr w:rsidR="002D6CC9" w:rsidRPr="00866632" w14:paraId="48A807A2" w14:textId="77777777" w:rsidTr="00866632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E01A27C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FC33660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F09FE15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D653330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E697DD3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00CC2C5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498E579" w14:textId="22E644E7" w:rsidR="002D6CC9" w:rsidRPr="00866632" w:rsidRDefault="0004591C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2D6CC9" w:rsidRPr="00866632" w14:paraId="60F017E7" w14:textId="77777777" w:rsidTr="00866632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1399FED" w14:textId="5779F74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AB92B47" w14:textId="2168DCB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551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CBE1716" w14:textId="68E60D1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3888E17" w14:textId="4055E6C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8C0062A" w14:textId="5E84842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9B92BC2" w14:textId="40A4A53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FD09BA6" w14:textId="0B6542C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65DE18AD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5D1E8A2" w14:textId="191CC74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D68863" w14:textId="51F1D3F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3B096C" w14:textId="21099D4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E52457" w14:textId="6FA701B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AFE89D" w14:textId="4C2EB19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7B7BB2" w14:textId="1296D3A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0451908" w14:textId="21EC21D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43B59F03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4659DB6" w14:textId="57B5A44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9600212" w14:textId="448B32E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3C33CD" w14:textId="678900B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9BE8FD" w14:textId="529582E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45D727" w14:textId="4EDC686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5BB136" w14:textId="12937F1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DAA2762" w14:textId="0C4B9C6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77A67746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9A209B6" w14:textId="0488F8F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5B59DE" w14:textId="2A7CF23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936FD0" w14:textId="6025C6C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A357A6A" w14:textId="7CF0813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A63E73" w14:textId="6A65E56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B6AB0D" w14:textId="601B3E1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ECCF381" w14:textId="119C117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569E94BD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83AA959" w14:textId="2F6328E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7F8AFC" w14:textId="3B2E43A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1039C3E" w14:textId="5CC6322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8DE74B" w14:textId="73FAE8E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EEE9F6" w14:textId="795CB0B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92414E" w14:textId="1F343E0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5E03D5B" w14:textId="4BA82F4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6DF0E421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CBCF7D8" w14:textId="6C4A913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7CE380" w14:textId="3C13A2C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306AAA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78A1F8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4EA995B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0A3869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E22F3D5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FD03B61" w14:textId="77777777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2D6CC9" w:rsidRPr="00866632" w14:paraId="6F455CDB" w14:textId="1282BFA6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2D6CC9" w:rsidRPr="00866632" w14:paraId="61B6068F" w14:textId="77777777" w:rsidTr="00EA08E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7480A0B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255B8BB3" w14:textId="77777777" w:rsidTr="00EA08E0">
                    <w:tc>
                      <w:tcPr>
                        <w:tcW w:w="5000" w:type="pct"/>
                      </w:tcPr>
                      <w:p w14:paraId="1F268F7E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76B0CE17" w14:textId="77777777" w:rsidTr="00EA08E0">
                    <w:tc>
                      <w:tcPr>
                        <w:tcW w:w="5000" w:type="pct"/>
                      </w:tcPr>
                      <w:p w14:paraId="440B0AF9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3E3917D" w14:textId="77777777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2D6CC9" w:rsidRPr="00866632" w14:paraId="461F44E6" w14:textId="77777777" w:rsidTr="00EA08E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9BF2C9C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5F217BBC" w14:textId="77777777" w:rsidTr="00EA08E0">
                    <w:tc>
                      <w:tcPr>
                        <w:tcW w:w="5000" w:type="pct"/>
                      </w:tcPr>
                      <w:p w14:paraId="38A2F86F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41400B7F" w14:textId="77777777" w:rsidTr="00EA08E0">
                    <w:tc>
                      <w:tcPr>
                        <w:tcW w:w="5000" w:type="pct"/>
                      </w:tcPr>
                      <w:p w14:paraId="2294CB18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C512448" w14:textId="77777777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2D6CC9" w:rsidRPr="00866632" w14:paraId="5EBD3169" w14:textId="77777777" w:rsidTr="00EA08E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D6CB734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552E23E5" w14:textId="77777777" w:rsidTr="00EA08E0">
                    <w:tc>
                      <w:tcPr>
                        <w:tcW w:w="5000" w:type="pct"/>
                      </w:tcPr>
                      <w:p w14:paraId="1B1D7C16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09A5FE74" w14:textId="77777777" w:rsidTr="00EA08E0">
                    <w:tc>
                      <w:tcPr>
                        <w:tcW w:w="5000" w:type="pct"/>
                      </w:tcPr>
                      <w:p w14:paraId="6623E21A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CFEFAC1" w14:textId="77777777" w:rsidR="002D6CC9" w:rsidRPr="00866632" w:rsidRDefault="002D6CC9" w:rsidP="002D6CC9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66632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866632" w:rsidRDefault="00F93E3B" w:rsidP="00622A4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866632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D42D" w14:textId="77777777" w:rsidR="00B77B7C" w:rsidRDefault="00B77B7C">
      <w:pPr>
        <w:spacing w:after="0"/>
      </w:pPr>
      <w:r>
        <w:separator/>
      </w:r>
    </w:p>
  </w:endnote>
  <w:endnote w:type="continuationSeparator" w:id="0">
    <w:p w14:paraId="27BA4664" w14:textId="77777777" w:rsidR="00B77B7C" w:rsidRDefault="00B77B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CAEA6" w14:textId="77777777" w:rsidR="00B77B7C" w:rsidRDefault="00B77B7C">
      <w:pPr>
        <w:spacing w:after="0"/>
      </w:pPr>
      <w:r>
        <w:separator/>
      </w:r>
    </w:p>
  </w:footnote>
  <w:footnote w:type="continuationSeparator" w:id="0">
    <w:p w14:paraId="0924DEDA" w14:textId="77777777" w:rsidR="00B77B7C" w:rsidRDefault="00B77B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4591C"/>
    <w:rsid w:val="0005357B"/>
    <w:rsid w:val="00071356"/>
    <w:rsid w:val="00076551"/>
    <w:rsid w:val="00097A25"/>
    <w:rsid w:val="000A5A57"/>
    <w:rsid w:val="000F53D2"/>
    <w:rsid w:val="001274F3"/>
    <w:rsid w:val="00151CCE"/>
    <w:rsid w:val="001B01F9"/>
    <w:rsid w:val="001C41F9"/>
    <w:rsid w:val="001F4992"/>
    <w:rsid w:val="00211686"/>
    <w:rsid w:val="0023731B"/>
    <w:rsid w:val="002442B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A6239"/>
    <w:rsid w:val="005B1D94"/>
    <w:rsid w:val="005D5149"/>
    <w:rsid w:val="005E0AC3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31709"/>
    <w:rsid w:val="00736A56"/>
    <w:rsid w:val="00793FEE"/>
    <w:rsid w:val="007A5480"/>
    <w:rsid w:val="007C0139"/>
    <w:rsid w:val="007D45A1"/>
    <w:rsid w:val="007F564D"/>
    <w:rsid w:val="00804FAE"/>
    <w:rsid w:val="008527AC"/>
    <w:rsid w:val="00864371"/>
    <w:rsid w:val="00866632"/>
    <w:rsid w:val="0087060A"/>
    <w:rsid w:val="008B1201"/>
    <w:rsid w:val="008B63DD"/>
    <w:rsid w:val="008F16F7"/>
    <w:rsid w:val="009164BA"/>
    <w:rsid w:val="009166BD"/>
    <w:rsid w:val="00931F5F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AF424D"/>
    <w:rsid w:val="00B10C6B"/>
    <w:rsid w:val="00B37C7E"/>
    <w:rsid w:val="00B65B09"/>
    <w:rsid w:val="00B77B7C"/>
    <w:rsid w:val="00B85583"/>
    <w:rsid w:val="00B9476B"/>
    <w:rsid w:val="00BB4093"/>
    <w:rsid w:val="00BC0EBD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A46F6"/>
    <w:rsid w:val="00CC233C"/>
    <w:rsid w:val="00CD4B85"/>
    <w:rsid w:val="00D6211D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010D9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2025-06-02T07:27:00Z</dcterms:created>
  <dcterms:modified xsi:type="dcterms:W3CDTF">2025-06-02T07:27:00Z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