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5653F63B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A037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2D6CC9" w:rsidRPr="00866632" w14:paraId="34D32ABB" w14:textId="61088B2E" w:rsidTr="002D6CC9">
              <w:tc>
                <w:tcPr>
                  <w:tcW w:w="1667" w:type="pct"/>
                </w:tcPr>
                <w:p w14:paraId="5C541C1D" w14:textId="329FEE9E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КВІТЕНЬ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086540D2" w14:textId="77777777" w:rsidTr="00866632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1C75BE7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81D7ED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E96DFD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D16BCC9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C5537E6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C4E33F8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F2C7A87" w14:textId="27B718ED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0ED92743" w14:textId="77777777" w:rsidTr="00866632">
                    <w:trPr>
                      <w:trHeight w:val="113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747F79" w14:textId="3ADE7BD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34B0DDD" w14:textId="1A17C6A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15FA703" w14:textId="79AEE57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D96DBC2" w14:textId="7E26945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F7967C2" w14:textId="739F1B5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F8E65DA" w14:textId="2CFE136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4E63703" w14:textId="2F744DD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EE87140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3BC3FF85" w14:textId="3EACC72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92E6469" w14:textId="02534C1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CEFAD8" w14:textId="5066002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79FD1F" w14:textId="368202C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F06122" w14:textId="250CBB3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B2B26" w14:textId="0AAE324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430374" w14:textId="60EA0DE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5B31E2E9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664D849B" w14:textId="03683FE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6E51EED" w14:textId="4DE1896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E04429" w14:textId="6095BF7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CA3BF78" w14:textId="7904479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F551FD" w14:textId="3E639D3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56FFE6" w14:textId="40D1624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A3DBBE" w14:textId="6A4B1DF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CE5F095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3DAEB26" w14:textId="5B09CBB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07BD6DD" w14:textId="01EF0C0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EEAFC1" w14:textId="708E412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D9664A" w14:textId="334CC47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36034C" w14:textId="42DE664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2928FD" w14:textId="44F5069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8165C76" w14:textId="6E2806C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3E2EC388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1C4B7C8B" w14:textId="124C2D4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6F59014" w14:textId="3D31DA3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5A50FDA" w14:textId="01BCBD2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5E0E11" w14:textId="58F1A2C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4E5CEC" w14:textId="4179F8B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4F8CCC" w14:textId="0DB12F3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ED93764" w14:textId="566EA36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4E31923" w14:textId="77777777" w:rsidTr="0023731B">
                    <w:trPr>
                      <w:trHeight w:val="1134"/>
                    </w:trPr>
                    <w:tc>
                      <w:tcPr>
                        <w:tcW w:w="710" w:type="pct"/>
                        <w:shd w:val="clear" w:color="auto" w:fill="auto"/>
                      </w:tcPr>
                      <w:p w14:paraId="231007D5" w14:textId="12F8197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9093E89" w14:textId="66FEEA4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B0E48A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3C42A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D59CD7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EEC956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1AEAB02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BA30ADE" w14:textId="476AC1CE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ТРАВЕНЬ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2D6CC9" w:rsidRPr="00866632" w14:paraId="7385C5BD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8E4C548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B7144CF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3697106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F21B30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ADD975D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204AEBE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8B06E57" w14:textId="6CCB2CB4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3EB5053A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DFFD517" w14:textId="281373C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A9EC493" w14:textId="7A8A091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E80091" w14:textId="7B05582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A6A60E3" w14:textId="0D308DE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E13D6BC" w14:textId="15B1DED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219DD9" w14:textId="4129E2C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6B16678" w14:textId="4EF3670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BF34C0D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19650AC" w14:textId="09A3A09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A19EB7" w14:textId="54F6980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52B037" w14:textId="0DD2F8D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3F10BC" w14:textId="28A5B24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71E593" w14:textId="140AABA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80F3BF" w14:textId="574F484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13BAD6" w14:textId="52548FA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1D38BB8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FB98448" w14:textId="6DEE4F8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14BE36" w14:textId="7579334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D1E16E" w14:textId="53D2332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C1FB32" w14:textId="5F7A366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CE9CE2" w14:textId="3D06C99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655D59" w14:textId="4ACCA76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BAF19A" w14:textId="2202634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17982012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6BA3E589" w14:textId="62F34EC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A9B4DB" w14:textId="651D103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BE13E" w14:textId="33D1026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4CDD64" w14:textId="18D4FF3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D62551" w14:textId="2BAF483D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623BB0" w14:textId="2251E20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798AFAB" w14:textId="5ABF55F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264A38F4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2130A10" w14:textId="0532E2E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75D224" w14:textId="12A948A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0B901D" w14:textId="12604FD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A464B4" w14:textId="5B4F924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B821C3" w14:textId="3DE2F0B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F3FD8C" w14:textId="0150FBD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E52B72E" w14:textId="6DA16B5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5689F96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77A8EF" w14:textId="05D0EF5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988674" w14:textId="7D4B73C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F424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6B01BC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2E4ADC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FAB149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7035C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8CC01A9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38E39616" w14:textId="5C4AA120" w:rsidR="002D6CC9" w:rsidRPr="00866632" w:rsidRDefault="0004591C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ЧЕРВЕНЬ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2D6CC9" w:rsidRPr="00866632" w14:paraId="48A807A2" w14:textId="77777777" w:rsidTr="00866632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E01A27C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C3366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F09FE1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D653330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E697DD3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00CC2C5" w14:textId="77777777" w:rsidR="002D6CC9" w:rsidRPr="00866632" w:rsidRDefault="002D6CC9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498E579" w14:textId="22E644E7" w:rsidR="002D6CC9" w:rsidRPr="00866632" w:rsidRDefault="0004591C" w:rsidP="002D6CC9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2D6CC9" w:rsidRPr="00866632" w14:paraId="60F017E7" w14:textId="77777777" w:rsidTr="00866632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399FED" w14:textId="04A0CA1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AB92B47" w14:textId="43B572F0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6551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CBE1716" w14:textId="5758CDD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3888E17" w14:textId="4F86D6B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8C0062A" w14:textId="4EC9EC8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B92BC2" w14:textId="1BDEA77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C0EB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FD09BA6" w14:textId="6D6DCA4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36A5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5DE18AD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5D1E8A2" w14:textId="0228A2CC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D68863" w14:textId="754CF2A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3B096C" w14:textId="15C50C6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E52457" w14:textId="5112E48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1AFE89D" w14:textId="24CFE56F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7B7BB2" w14:textId="12A55FA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0451908" w14:textId="10E0EE3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43B59F03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4659DB6" w14:textId="72CD62C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9600212" w14:textId="2E57FEE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3C33CD" w14:textId="5976975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9BE8FD" w14:textId="29DB556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45D727" w14:textId="3F34D0B1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5BB136" w14:textId="1C4BC1E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DAA2762" w14:textId="33EE41B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77A67746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9A209B6" w14:textId="2927D3FB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85B59DE" w14:textId="1DB1228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936FD0" w14:textId="35CAFA2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357A6A" w14:textId="5E1B6055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A63E73" w14:textId="7A7AB27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B6AB0D" w14:textId="2605266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ECCF381" w14:textId="3646CFA3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569E94BD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83AA959" w14:textId="1CDF4984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7F8AFC" w14:textId="53F4D309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039C3E" w14:textId="1D58A0EA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8DE74B" w14:textId="1BBD9EC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8EEE9F6" w14:textId="5A7E3E42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92414E" w14:textId="378050F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E03D5B" w14:textId="11860B6E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D6CC9" w:rsidRPr="00866632" w14:paraId="6DF0E421" w14:textId="77777777" w:rsidTr="0023731B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CBCF7D8" w14:textId="6E900826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7CE380" w14:textId="62396628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A037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306AAA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78A1F8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EA995B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0A3869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E22F3D5" w14:textId="77777777" w:rsidR="002D6CC9" w:rsidRPr="00866632" w:rsidRDefault="002D6CC9" w:rsidP="002D6CC9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2D6CC9" w:rsidRPr="00866632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2D6CC9" w:rsidRPr="00866632" w14:paraId="61B6068F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7480A0B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255B8BB3" w14:textId="77777777" w:rsidTr="00EA08E0">
                    <w:tc>
                      <w:tcPr>
                        <w:tcW w:w="5000" w:type="pct"/>
                      </w:tcPr>
                      <w:p w14:paraId="1F268F7E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76B0CE17" w14:textId="77777777" w:rsidTr="00EA08E0">
                    <w:tc>
                      <w:tcPr>
                        <w:tcW w:w="5000" w:type="pct"/>
                      </w:tcPr>
                      <w:p w14:paraId="440B0AF9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2D6CC9" w:rsidRPr="00866632" w14:paraId="461F44E6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F2C9C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5F217BBC" w14:textId="77777777" w:rsidTr="00EA08E0">
                    <w:tc>
                      <w:tcPr>
                        <w:tcW w:w="5000" w:type="pct"/>
                      </w:tcPr>
                      <w:p w14:paraId="38A2F86F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41400B7F" w14:textId="77777777" w:rsidTr="00EA08E0">
                    <w:tc>
                      <w:tcPr>
                        <w:tcW w:w="5000" w:type="pct"/>
                      </w:tcPr>
                      <w:p w14:paraId="2294CB18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2D6CC9" w:rsidRPr="00866632" w:rsidRDefault="002D6CC9" w:rsidP="002D6CC9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2D6CC9" w:rsidRPr="00866632" w14:paraId="5EBD3169" w14:textId="77777777" w:rsidTr="00EA08E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D6CB734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552E23E5" w14:textId="77777777" w:rsidTr="00EA08E0">
                    <w:tc>
                      <w:tcPr>
                        <w:tcW w:w="5000" w:type="pct"/>
                      </w:tcPr>
                      <w:p w14:paraId="1B1D7C16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2D6CC9" w:rsidRPr="00866632" w14:paraId="09A5FE74" w14:textId="77777777" w:rsidTr="00EA08E0">
                    <w:tc>
                      <w:tcPr>
                        <w:tcW w:w="5000" w:type="pct"/>
                      </w:tcPr>
                      <w:p w14:paraId="6623E21A" w14:textId="77777777" w:rsidR="002D6CC9" w:rsidRPr="00866632" w:rsidRDefault="002D6CC9" w:rsidP="002D6CC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2D6CC9" w:rsidRPr="00866632" w:rsidRDefault="002D6CC9" w:rsidP="002D6CC9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69F4" w14:textId="77777777" w:rsidR="00BB2A2F" w:rsidRDefault="00BB2A2F">
      <w:pPr>
        <w:spacing w:after="0"/>
      </w:pPr>
      <w:r>
        <w:separator/>
      </w:r>
    </w:p>
  </w:endnote>
  <w:endnote w:type="continuationSeparator" w:id="0">
    <w:p w14:paraId="2E15F212" w14:textId="77777777" w:rsidR="00BB2A2F" w:rsidRDefault="00BB2A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EA7C" w14:textId="77777777" w:rsidR="00BB2A2F" w:rsidRDefault="00BB2A2F">
      <w:pPr>
        <w:spacing w:after="0"/>
      </w:pPr>
      <w:r>
        <w:separator/>
      </w:r>
    </w:p>
  </w:footnote>
  <w:footnote w:type="continuationSeparator" w:id="0">
    <w:p w14:paraId="611BC224" w14:textId="77777777" w:rsidR="00BB2A2F" w:rsidRDefault="00BB2A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4591C"/>
    <w:rsid w:val="0005357B"/>
    <w:rsid w:val="00071356"/>
    <w:rsid w:val="00076551"/>
    <w:rsid w:val="00097A25"/>
    <w:rsid w:val="000A5A57"/>
    <w:rsid w:val="000F53D2"/>
    <w:rsid w:val="001274F3"/>
    <w:rsid w:val="00151CCE"/>
    <w:rsid w:val="001B01F9"/>
    <w:rsid w:val="001C41F9"/>
    <w:rsid w:val="001F4992"/>
    <w:rsid w:val="00211686"/>
    <w:rsid w:val="0023731B"/>
    <w:rsid w:val="002442B6"/>
    <w:rsid w:val="002549DD"/>
    <w:rsid w:val="002562E7"/>
    <w:rsid w:val="00285C1D"/>
    <w:rsid w:val="002A0E24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0374"/>
    <w:rsid w:val="004A6170"/>
    <w:rsid w:val="004B2D3B"/>
    <w:rsid w:val="004F6AAC"/>
    <w:rsid w:val="00512F2D"/>
    <w:rsid w:val="00570FBB"/>
    <w:rsid w:val="00583B82"/>
    <w:rsid w:val="005923AC"/>
    <w:rsid w:val="005A6239"/>
    <w:rsid w:val="005B1D94"/>
    <w:rsid w:val="005D5149"/>
    <w:rsid w:val="005E0AC3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31709"/>
    <w:rsid w:val="00736A56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63DD"/>
    <w:rsid w:val="008F16F7"/>
    <w:rsid w:val="009164BA"/>
    <w:rsid w:val="009166BD"/>
    <w:rsid w:val="00931F5F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AF424D"/>
    <w:rsid w:val="00B10C6B"/>
    <w:rsid w:val="00B37C7E"/>
    <w:rsid w:val="00B62560"/>
    <w:rsid w:val="00B65B09"/>
    <w:rsid w:val="00B77B7C"/>
    <w:rsid w:val="00B85583"/>
    <w:rsid w:val="00B9476B"/>
    <w:rsid w:val="00BB2A2F"/>
    <w:rsid w:val="00BB4093"/>
    <w:rsid w:val="00BC0EBD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46F6"/>
    <w:rsid w:val="00CC233C"/>
    <w:rsid w:val="00CD4B85"/>
    <w:rsid w:val="00D6211D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010D9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2025-06-02T07:29:00Z</dcterms:created>
  <dcterms:modified xsi:type="dcterms:W3CDTF">2025-06-02T07:29:00Z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