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866632" w14:paraId="40983BE3" w14:textId="77777777" w:rsidTr="002D6CC9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866632" w:rsidRDefault="003E085C" w:rsidP="0087060A">
            <w:pPr>
              <w:pStyle w:val="ad"/>
              <w:jc w:val="center"/>
              <w:rPr>
                <w:rFonts w:cs="Arial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5133"/>
              <w:gridCol w:w="5134"/>
              <w:gridCol w:w="5131"/>
            </w:tblGrid>
            <w:tr w:rsidR="002D6CC9" w:rsidRPr="00866632" w14:paraId="438075F0" w14:textId="3B9DF4FA" w:rsidTr="002D6CC9">
              <w:tc>
                <w:tcPr>
                  <w:tcW w:w="5000" w:type="pct"/>
                  <w:gridSpan w:val="3"/>
                </w:tcPr>
                <w:p w14:paraId="35CBFCE7" w14:textId="07C0BF8C" w:rsidR="002D6CC9" w:rsidRPr="00866632" w:rsidRDefault="002D6CC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86663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86663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86663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11131D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2025</w:t>
                  </w:r>
                  <w:r w:rsidRPr="0086663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931F5F" w:rsidRPr="00866632" w14:paraId="79F6697B" w14:textId="6DB1FAD7" w:rsidTr="002D6CC9">
              <w:tc>
                <w:tcPr>
                  <w:tcW w:w="1667" w:type="pct"/>
                </w:tcPr>
                <w:p w14:paraId="34044C1D" w14:textId="77777777" w:rsidR="00931F5F" w:rsidRPr="00866632" w:rsidRDefault="00931F5F" w:rsidP="00931F5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36"/>
                      <w:szCs w:val="36"/>
                    </w:rPr>
                  </w:pPr>
                  <w:r w:rsidRPr="00866632">
                    <w:rPr>
                      <w:rFonts w:cs="Arial"/>
                      <w:noProof/>
                      <w:color w:val="auto"/>
                      <w:sz w:val="36"/>
                      <w:szCs w:val="36"/>
                      <w:lang w:bidi="ru-RU"/>
                    </w:rPr>
                    <w:t>ЛЮТИЙ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2"/>
                    <w:gridCol w:w="703"/>
                    <w:gridCol w:w="703"/>
                    <w:gridCol w:w="703"/>
                    <w:gridCol w:w="703"/>
                    <w:gridCol w:w="691"/>
                  </w:tblGrid>
                  <w:tr w:rsidR="00931F5F" w:rsidRPr="00866632" w14:paraId="45451EF7" w14:textId="77777777" w:rsidTr="00E571AE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3E8B55A" w14:textId="77777777" w:rsidR="00931F5F" w:rsidRPr="00866632" w:rsidRDefault="00931F5F" w:rsidP="00931F5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3181F5BE" w14:textId="77777777" w:rsidR="00931F5F" w:rsidRPr="00866632" w:rsidRDefault="00931F5F" w:rsidP="00931F5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61BD4EC4" w14:textId="77777777" w:rsidR="00931F5F" w:rsidRPr="00866632" w:rsidRDefault="00931F5F" w:rsidP="00931F5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36839FC1" w14:textId="77777777" w:rsidR="00931F5F" w:rsidRPr="00866632" w:rsidRDefault="00931F5F" w:rsidP="00931F5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72946DD3" w14:textId="77777777" w:rsidR="00931F5F" w:rsidRPr="00866632" w:rsidRDefault="00931F5F" w:rsidP="00931F5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43463921" w14:textId="77777777" w:rsidR="00931F5F" w:rsidRPr="00866632" w:rsidRDefault="00931F5F" w:rsidP="00931F5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780A7C07" w14:textId="77777777" w:rsidR="00931F5F" w:rsidRPr="00866632" w:rsidRDefault="00931F5F" w:rsidP="00931F5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НД</w:t>
                        </w:r>
                      </w:p>
                    </w:tc>
                  </w:tr>
                  <w:tr w:rsidR="00931F5F" w:rsidRPr="00866632" w14:paraId="0305579E" w14:textId="77777777" w:rsidTr="00E571AE">
                    <w:trPr>
                      <w:trHeight w:val="1134"/>
                      <w:jc w:val="center"/>
                    </w:trPr>
                    <w:tc>
                      <w:tcPr>
                        <w:tcW w:w="709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7C1BE7A" w14:textId="641E8B74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EB51282" w14:textId="4AEEB4FF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5CF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393C3F0" w14:textId="0EEE8546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5CF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6D0CFAB" w14:textId="548DE0C0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1C8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13BB81CE" w14:textId="711E80F6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1B6F7589" w14:textId="56465DDA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1DFCB701" w14:textId="6BCB8CE7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31F5F" w:rsidRPr="00866632" w14:paraId="7C34FD28" w14:textId="77777777" w:rsidTr="00E571AE">
                    <w:trPr>
                      <w:trHeight w:val="113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7EFEE8FD" w14:textId="65D1791E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43D32A4" w14:textId="63169489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ACC8A62" w14:textId="5296B614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3E58C0B" w14:textId="32FA7E9E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83A75E8" w14:textId="58438F6C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5CA4568" w14:textId="22E672B2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BD597FF" w14:textId="6C20660D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31F5F" w:rsidRPr="00866632" w14:paraId="11341185" w14:textId="77777777" w:rsidTr="00E571AE">
                    <w:trPr>
                      <w:trHeight w:val="113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17E0DA8D" w14:textId="119BDD9B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82CFFCF" w14:textId="187905F5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15E5E98" w14:textId="1D620566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C5FE879" w14:textId="4A7C7C7C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6666272" w14:textId="09D7C9E1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0DB65E4" w14:textId="5ECB497B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BE09154" w14:textId="148F9544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31F5F" w:rsidRPr="00866632" w14:paraId="52B490FD" w14:textId="77777777" w:rsidTr="00E571AE">
                    <w:trPr>
                      <w:trHeight w:val="113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1590D22B" w14:textId="2C7A5F09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FDB6D98" w14:textId="2CFB04C3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0086657" w14:textId="571A1366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D4AF6D6" w14:textId="745A8C2F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FEC6AC6" w14:textId="1375608B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BC911A8" w14:textId="006CA1E2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BB7513E" w14:textId="09AD0D1C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31F5F" w:rsidRPr="00866632" w14:paraId="1EC52AED" w14:textId="77777777" w:rsidTr="00E571AE">
                    <w:trPr>
                      <w:trHeight w:val="113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742B0F1A" w14:textId="23D70EBF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2EF4671" w14:textId="4C452777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06E2968" w14:textId="0F026D7A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D3731C7" w14:textId="60FBBF6E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97D8593" w14:textId="27D841E2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F7A098F" w14:textId="100D7BC6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7CD6C6B" w14:textId="7E94AD78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31F5F" w:rsidRPr="00866632" w14:paraId="6A784FC6" w14:textId="77777777" w:rsidTr="00E571AE">
                    <w:trPr>
                      <w:trHeight w:val="113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0D0C88DD" w14:textId="13936FF3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4EB33B1" w14:textId="3B252B39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!A12 Is Not In Table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E2AE9FD" w14:textId="77777777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F5F5CD7" w14:textId="77777777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87953FC" w14:textId="77777777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197C702" w14:textId="77777777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6BA771B" w14:textId="77777777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B2D8CFA" w14:textId="77777777" w:rsidR="00931F5F" w:rsidRPr="00866632" w:rsidRDefault="00931F5F" w:rsidP="00931F5F">
                  <w:pPr>
                    <w:pStyle w:val="a5"/>
                    <w:rPr>
                      <w:rFonts w:cs="Arial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249960A2" w14:textId="77777777" w:rsidR="00931F5F" w:rsidRPr="00866632" w:rsidRDefault="00931F5F" w:rsidP="00931F5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36"/>
                      <w:szCs w:val="36"/>
                    </w:rPr>
                  </w:pPr>
                  <w:r w:rsidRPr="00866632">
                    <w:rPr>
                      <w:rFonts w:cs="Arial"/>
                      <w:noProof/>
                      <w:color w:val="auto"/>
                      <w:sz w:val="36"/>
                      <w:szCs w:val="36"/>
                      <w:lang w:bidi="ru-RU"/>
                    </w:rPr>
                    <w:t>БЕРЕЗЕНЬ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3"/>
                    <w:gridCol w:w="703"/>
                    <w:gridCol w:w="703"/>
                    <w:gridCol w:w="703"/>
                    <w:gridCol w:w="703"/>
                    <w:gridCol w:w="691"/>
                  </w:tblGrid>
                  <w:tr w:rsidR="00931F5F" w:rsidRPr="00866632" w14:paraId="72D83CC3" w14:textId="77777777" w:rsidTr="00E571AE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B1CEA70" w14:textId="77777777" w:rsidR="00931F5F" w:rsidRPr="00866632" w:rsidRDefault="00931F5F" w:rsidP="00931F5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0F5A9E63" w14:textId="77777777" w:rsidR="00931F5F" w:rsidRPr="00866632" w:rsidRDefault="00931F5F" w:rsidP="00931F5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27AEB52" w14:textId="77777777" w:rsidR="00931F5F" w:rsidRPr="00866632" w:rsidRDefault="00931F5F" w:rsidP="00931F5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60A27AD5" w14:textId="77777777" w:rsidR="00931F5F" w:rsidRPr="00866632" w:rsidRDefault="00931F5F" w:rsidP="00931F5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544F399C" w14:textId="77777777" w:rsidR="00931F5F" w:rsidRPr="00866632" w:rsidRDefault="00931F5F" w:rsidP="00931F5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7E61F5A7" w14:textId="77777777" w:rsidR="00931F5F" w:rsidRPr="00866632" w:rsidRDefault="00931F5F" w:rsidP="00931F5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0F19FBA9" w14:textId="77777777" w:rsidR="00931F5F" w:rsidRPr="00866632" w:rsidRDefault="00931F5F" w:rsidP="00931F5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НД</w:t>
                        </w:r>
                      </w:p>
                    </w:tc>
                  </w:tr>
                  <w:tr w:rsidR="00931F5F" w:rsidRPr="00866632" w14:paraId="50F22649" w14:textId="77777777" w:rsidTr="00E571AE">
                    <w:trPr>
                      <w:trHeight w:val="1134"/>
                    </w:trPr>
                    <w:tc>
                      <w:tcPr>
                        <w:tcW w:w="709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6C9FF1C8" w14:textId="29E32B46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F0B8A0E" w14:textId="17324E07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5CF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8BC136E" w14:textId="55128E8C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5CF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2421C5B" w14:textId="009C06F9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1C8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D46AE25" w14:textId="226B4915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1C8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B93882D" w14:textId="167978F6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5DBEBCF" w14:textId="3B0D67B9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31F5F" w:rsidRPr="00866632" w14:paraId="572DAACD" w14:textId="77777777" w:rsidTr="00E571AE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74B3A04C" w14:textId="1B80A4E0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A198563" w14:textId="48C9969B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01EF185" w14:textId="3550174E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E244AE4" w14:textId="3E3CB6AD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159E2EC" w14:textId="302EEDB4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0634643" w14:textId="2A9A142F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B8B399A" w14:textId="7FC3E6F1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31F5F" w:rsidRPr="00866632" w14:paraId="7D8CFA90" w14:textId="77777777" w:rsidTr="00E571AE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0DFE5D02" w14:textId="5231D9C1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242C3BB" w14:textId="6D5B4D20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65BCB02" w14:textId="4914CFCE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A87B8C3" w14:textId="2576C98C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3C7CAB0" w14:textId="0F72DB20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2B77E1A" w14:textId="5C1CE1DD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46DA62F" w14:textId="551013BF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31F5F" w:rsidRPr="00866632" w14:paraId="756DB1ED" w14:textId="77777777" w:rsidTr="00E571AE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24756DEF" w14:textId="7979D7EF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8073AF9" w14:textId="74F01FD9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86E316E" w14:textId="706E24E1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66B3409" w14:textId="5BB561A4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9B80667" w14:textId="50F7A4E0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3DA5BB0" w14:textId="233D7CCC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AFC203E" w14:textId="7EB721F0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31F5F" w:rsidRPr="00866632" w14:paraId="145FE797" w14:textId="77777777" w:rsidTr="00E571AE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0C4FD546" w14:textId="5AD40BC3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DB5A1CA" w14:textId="6AD9AD88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C0CA789" w14:textId="4588CD0E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C841500" w14:textId="7CECCC96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2267FEF" w14:textId="613D5763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A06D2FD" w14:textId="4A953D9C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2D8DB3F" w14:textId="1A80AB5D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31F5F" w:rsidRPr="00866632" w14:paraId="70D3B2FF" w14:textId="77777777" w:rsidTr="00E571AE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3E444E51" w14:textId="53558C69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D7D57AF" w14:textId="3411133A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C99C1BF" w14:textId="77777777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1AA88D1" w14:textId="77777777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64F77E5" w14:textId="77777777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1B747FC" w14:textId="77777777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F51666F" w14:textId="77777777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931F5F" w:rsidRPr="00866632" w:rsidRDefault="00931F5F" w:rsidP="00931F5F">
                  <w:pPr>
                    <w:pStyle w:val="a5"/>
                    <w:rPr>
                      <w:rFonts w:cs="Arial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6" w:type="pct"/>
                </w:tcPr>
                <w:p w14:paraId="666E28D0" w14:textId="77777777" w:rsidR="00931F5F" w:rsidRPr="00866632" w:rsidRDefault="00931F5F" w:rsidP="00931F5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36"/>
                      <w:szCs w:val="36"/>
                    </w:rPr>
                  </w:pPr>
                  <w:r w:rsidRPr="00866632">
                    <w:rPr>
                      <w:rFonts w:cs="Arial"/>
                      <w:noProof/>
                      <w:color w:val="auto"/>
                      <w:sz w:val="36"/>
                      <w:szCs w:val="36"/>
                      <w:lang w:bidi="ru-RU"/>
                    </w:rPr>
                    <w:t>КВІТЕНЬ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6"/>
                    <w:gridCol w:w="702"/>
                    <w:gridCol w:w="703"/>
                    <w:gridCol w:w="702"/>
                    <w:gridCol w:w="702"/>
                    <w:gridCol w:w="702"/>
                    <w:gridCol w:w="690"/>
                  </w:tblGrid>
                  <w:tr w:rsidR="00931F5F" w:rsidRPr="00866632" w14:paraId="09FD7604" w14:textId="77777777" w:rsidTr="00E571AE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B20950C" w14:textId="77777777" w:rsidR="00931F5F" w:rsidRPr="00866632" w:rsidRDefault="00931F5F" w:rsidP="00931F5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1C02ACE7" w14:textId="77777777" w:rsidR="00931F5F" w:rsidRPr="00866632" w:rsidRDefault="00931F5F" w:rsidP="00931F5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DAFCE98" w14:textId="77777777" w:rsidR="00931F5F" w:rsidRPr="00866632" w:rsidRDefault="00931F5F" w:rsidP="00931F5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4C956B4B" w14:textId="77777777" w:rsidR="00931F5F" w:rsidRPr="00866632" w:rsidRDefault="00931F5F" w:rsidP="00931F5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1B42006E" w14:textId="77777777" w:rsidR="00931F5F" w:rsidRPr="00866632" w:rsidRDefault="00931F5F" w:rsidP="00931F5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4E1729D1" w14:textId="77777777" w:rsidR="00931F5F" w:rsidRPr="00866632" w:rsidRDefault="00931F5F" w:rsidP="00931F5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69AC170E" w14:textId="77777777" w:rsidR="00931F5F" w:rsidRPr="00866632" w:rsidRDefault="00931F5F" w:rsidP="00931F5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НД</w:t>
                        </w:r>
                      </w:p>
                    </w:tc>
                  </w:tr>
                  <w:tr w:rsidR="00931F5F" w:rsidRPr="00866632" w14:paraId="12E86635" w14:textId="77777777" w:rsidTr="00E571AE">
                    <w:trPr>
                      <w:trHeight w:val="1134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BA52994" w14:textId="00BCDEFB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6A390075" w14:textId="7D2D69FC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49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7D385B6" w14:textId="3BA470C3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8BD5E98" w14:textId="022FB328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13E2F85D" w14:textId="60AAD52F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55EC71A" w14:textId="31E83BBA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008F695" w14:textId="231EA615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31F5F" w:rsidRPr="00866632" w14:paraId="0B1DE433" w14:textId="77777777" w:rsidTr="00E571AE">
                    <w:trPr>
                      <w:trHeight w:val="1134"/>
                    </w:trPr>
                    <w:tc>
                      <w:tcPr>
                        <w:tcW w:w="710" w:type="pct"/>
                        <w:shd w:val="clear" w:color="auto" w:fill="auto"/>
                      </w:tcPr>
                      <w:p w14:paraId="78A5BBF1" w14:textId="5C195544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092811B4" w14:textId="4F36276C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13BD153" w14:textId="0ADF7BF4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EDA3A10" w14:textId="1B57F4EA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4F25AA5" w14:textId="06E96188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08C35D3" w14:textId="78331AB3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DF996E0" w14:textId="63BD6855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31F5F" w:rsidRPr="00866632" w14:paraId="4AA64F04" w14:textId="77777777" w:rsidTr="00E571AE">
                    <w:trPr>
                      <w:trHeight w:val="1134"/>
                    </w:trPr>
                    <w:tc>
                      <w:tcPr>
                        <w:tcW w:w="710" w:type="pct"/>
                        <w:shd w:val="clear" w:color="auto" w:fill="auto"/>
                      </w:tcPr>
                      <w:p w14:paraId="14C828D2" w14:textId="7F33539F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DD2C988" w14:textId="1F552908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A8A424D" w14:textId="1214A1C1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51E8F0B" w14:textId="3694B45E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0625145" w14:textId="62ECE4A6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D48759" w14:textId="41C69B4D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25965E1" w14:textId="7B525028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31F5F" w:rsidRPr="00866632" w14:paraId="067885F2" w14:textId="77777777" w:rsidTr="00E571AE">
                    <w:trPr>
                      <w:trHeight w:val="1134"/>
                    </w:trPr>
                    <w:tc>
                      <w:tcPr>
                        <w:tcW w:w="710" w:type="pct"/>
                        <w:shd w:val="clear" w:color="auto" w:fill="auto"/>
                      </w:tcPr>
                      <w:p w14:paraId="693223F8" w14:textId="08047B9F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439AC0ED" w14:textId="42F4F11E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2E82A27" w14:textId="393A870D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FA5DCC8" w14:textId="7DB77482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913AA7D" w14:textId="7B0DA2F1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2806256" w14:textId="51CBB94E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24970C7" w14:textId="3DB861E4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31F5F" w:rsidRPr="00866632" w14:paraId="18D7F5EC" w14:textId="77777777" w:rsidTr="00E571AE">
                    <w:trPr>
                      <w:trHeight w:val="1134"/>
                    </w:trPr>
                    <w:tc>
                      <w:tcPr>
                        <w:tcW w:w="710" w:type="pct"/>
                        <w:shd w:val="clear" w:color="auto" w:fill="auto"/>
                      </w:tcPr>
                      <w:p w14:paraId="58B74DEF" w14:textId="2E98C7C5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0B35AC6F" w14:textId="7D922AE9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524D34D" w14:textId="7AABDC87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0CAF490" w14:textId="05392C8E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1C8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514E5A5" w14:textId="24F5FA74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1C8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1C8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1C8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1C8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DBAC0A9" w14:textId="66E76F53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1C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1C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1C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1C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07DE571" w14:textId="4F5347FD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1C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1C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1C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1C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31F5F" w:rsidRPr="00866632" w14:paraId="2806236C" w14:textId="77777777" w:rsidTr="00E571AE">
                    <w:trPr>
                      <w:trHeight w:val="1134"/>
                    </w:trPr>
                    <w:tc>
                      <w:tcPr>
                        <w:tcW w:w="710" w:type="pct"/>
                        <w:shd w:val="clear" w:color="auto" w:fill="auto"/>
                      </w:tcPr>
                      <w:p w14:paraId="3002185B" w14:textId="34D4B7A3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1C8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1C8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B6D28AF" w14:textId="6CF9A815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131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5BEA24F" w14:textId="77777777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D657747" w14:textId="77777777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89DE30B" w14:textId="77777777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C1BE767" w14:textId="77777777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5891C0D" w14:textId="77777777" w:rsidR="00931F5F" w:rsidRPr="00866632" w:rsidRDefault="00931F5F" w:rsidP="00931F5F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5FF0EA89" w14:textId="77777777" w:rsidR="00931F5F" w:rsidRPr="00866632" w:rsidRDefault="00931F5F" w:rsidP="00931F5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36"/>
                      <w:szCs w:val="36"/>
                      <w:lang w:bidi="ru-RU"/>
                    </w:rPr>
                  </w:pPr>
                </w:p>
              </w:tc>
            </w:tr>
            <w:tr w:rsidR="00931F5F" w:rsidRPr="00866632" w14:paraId="0BFDCAC1" w14:textId="38628148" w:rsidTr="002D6CC9"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7"/>
                  </w:tblGrid>
                  <w:tr w:rsidR="00931F5F" w:rsidRPr="00866632" w14:paraId="442A7856" w14:textId="77777777" w:rsidTr="00E571AE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0486D873" w14:textId="77777777" w:rsidR="00931F5F" w:rsidRPr="00866632" w:rsidRDefault="00931F5F" w:rsidP="00931F5F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31F5F" w:rsidRPr="00866632" w14:paraId="2E8FEAFB" w14:textId="77777777" w:rsidTr="00E571AE">
                    <w:tc>
                      <w:tcPr>
                        <w:tcW w:w="5000" w:type="pct"/>
                      </w:tcPr>
                      <w:p w14:paraId="2C575CCD" w14:textId="77777777" w:rsidR="00931F5F" w:rsidRPr="00866632" w:rsidRDefault="00931F5F" w:rsidP="00931F5F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31F5F" w:rsidRPr="00866632" w14:paraId="5E5D91E5" w14:textId="77777777" w:rsidTr="00E571AE">
                    <w:tc>
                      <w:tcPr>
                        <w:tcW w:w="5000" w:type="pct"/>
                      </w:tcPr>
                      <w:p w14:paraId="62367619" w14:textId="77777777" w:rsidR="00931F5F" w:rsidRPr="00866632" w:rsidRDefault="00931F5F" w:rsidP="00931F5F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77661A00" w14:textId="77777777" w:rsidR="00931F5F" w:rsidRPr="00866632" w:rsidRDefault="00931F5F" w:rsidP="00931F5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8"/>
                  </w:tblGrid>
                  <w:tr w:rsidR="00931F5F" w:rsidRPr="00866632" w14:paraId="571C10CF" w14:textId="77777777" w:rsidTr="00E571AE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46B2DED9" w14:textId="77777777" w:rsidR="00931F5F" w:rsidRPr="00866632" w:rsidRDefault="00931F5F" w:rsidP="00931F5F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31F5F" w:rsidRPr="00866632" w14:paraId="0B2A3636" w14:textId="77777777" w:rsidTr="00E571AE">
                    <w:tc>
                      <w:tcPr>
                        <w:tcW w:w="5000" w:type="pct"/>
                      </w:tcPr>
                      <w:p w14:paraId="6ABDB734" w14:textId="77777777" w:rsidR="00931F5F" w:rsidRPr="00866632" w:rsidRDefault="00931F5F" w:rsidP="00931F5F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31F5F" w:rsidRPr="00866632" w14:paraId="415D9CE6" w14:textId="77777777" w:rsidTr="00E571AE">
                    <w:tc>
                      <w:tcPr>
                        <w:tcW w:w="5000" w:type="pct"/>
                      </w:tcPr>
                      <w:p w14:paraId="6D6E73CE" w14:textId="77777777" w:rsidR="00931F5F" w:rsidRPr="00866632" w:rsidRDefault="00931F5F" w:rsidP="00931F5F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23006252" w14:textId="77777777" w:rsidR="00931F5F" w:rsidRPr="00866632" w:rsidRDefault="00931F5F" w:rsidP="00931F5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6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5"/>
                  </w:tblGrid>
                  <w:tr w:rsidR="00931F5F" w:rsidRPr="00866632" w14:paraId="53CE7F44" w14:textId="77777777" w:rsidTr="00E571AE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0E89B417" w14:textId="77777777" w:rsidR="00931F5F" w:rsidRPr="00866632" w:rsidRDefault="00931F5F" w:rsidP="00931F5F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31F5F" w:rsidRPr="00866632" w14:paraId="60E3B387" w14:textId="77777777" w:rsidTr="00E571AE">
                    <w:tc>
                      <w:tcPr>
                        <w:tcW w:w="5000" w:type="pct"/>
                      </w:tcPr>
                      <w:p w14:paraId="33F53449" w14:textId="77777777" w:rsidR="00931F5F" w:rsidRPr="00866632" w:rsidRDefault="00931F5F" w:rsidP="00931F5F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31F5F" w:rsidRPr="00866632" w14:paraId="1BF0E991" w14:textId="77777777" w:rsidTr="00E571AE">
                    <w:tc>
                      <w:tcPr>
                        <w:tcW w:w="5000" w:type="pct"/>
                      </w:tcPr>
                      <w:p w14:paraId="1A6B282C" w14:textId="77777777" w:rsidR="00931F5F" w:rsidRPr="00866632" w:rsidRDefault="00931F5F" w:rsidP="00931F5F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36067622" w14:textId="77777777" w:rsidR="00931F5F" w:rsidRPr="00866632" w:rsidRDefault="00931F5F" w:rsidP="00931F5F">
                  <w:pPr>
                    <w:pStyle w:val="Months"/>
                    <w:ind w:left="0"/>
                    <w:jc w:val="center"/>
                    <w:rPr>
                      <w:rFonts w:cs="Arial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866632" w:rsidRDefault="00E50BDE" w:rsidP="0087060A">
            <w:pPr>
              <w:pStyle w:val="ad"/>
              <w:jc w:val="center"/>
              <w:rPr>
                <w:rFonts w:cs="Arial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866632" w:rsidRDefault="00F93E3B" w:rsidP="00622A4A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F93E3B" w:rsidRPr="00866632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01DCE" w14:textId="77777777" w:rsidR="00CA66BC" w:rsidRDefault="00CA66BC">
      <w:pPr>
        <w:spacing w:after="0"/>
      </w:pPr>
      <w:r>
        <w:separator/>
      </w:r>
    </w:p>
  </w:endnote>
  <w:endnote w:type="continuationSeparator" w:id="0">
    <w:p w14:paraId="675F45AD" w14:textId="77777777" w:rsidR="00CA66BC" w:rsidRDefault="00CA66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037D9" w14:textId="77777777" w:rsidR="00CA66BC" w:rsidRDefault="00CA66BC">
      <w:pPr>
        <w:spacing w:after="0"/>
      </w:pPr>
      <w:r>
        <w:separator/>
      </w:r>
    </w:p>
  </w:footnote>
  <w:footnote w:type="continuationSeparator" w:id="0">
    <w:p w14:paraId="0C0F6A84" w14:textId="77777777" w:rsidR="00CA66BC" w:rsidRDefault="00CA66B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320BD"/>
    <w:rsid w:val="0004591C"/>
    <w:rsid w:val="0005357B"/>
    <w:rsid w:val="00071356"/>
    <w:rsid w:val="00076551"/>
    <w:rsid w:val="00097A25"/>
    <w:rsid w:val="000A5A57"/>
    <w:rsid w:val="000F53D2"/>
    <w:rsid w:val="0011131D"/>
    <w:rsid w:val="001274F3"/>
    <w:rsid w:val="00151CCE"/>
    <w:rsid w:val="001B01F9"/>
    <w:rsid w:val="001C41F9"/>
    <w:rsid w:val="001F4992"/>
    <w:rsid w:val="00211686"/>
    <w:rsid w:val="0023731B"/>
    <w:rsid w:val="002549DD"/>
    <w:rsid w:val="002562E7"/>
    <w:rsid w:val="00285C1D"/>
    <w:rsid w:val="002C3AAE"/>
    <w:rsid w:val="002D6CC9"/>
    <w:rsid w:val="00302C5D"/>
    <w:rsid w:val="003327F5"/>
    <w:rsid w:val="00340CAF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B1D94"/>
    <w:rsid w:val="005D5149"/>
    <w:rsid w:val="005E656F"/>
    <w:rsid w:val="00622A4A"/>
    <w:rsid w:val="00644D11"/>
    <w:rsid w:val="00667021"/>
    <w:rsid w:val="006974E1"/>
    <w:rsid w:val="006C0896"/>
    <w:rsid w:val="006F513E"/>
    <w:rsid w:val="00712732"/>
    <w:rsid w:val="007252FD"/>
    <w:rsid w:val="00781250"/>
    <w:rsid w:val="00793FEE"/>
    <w:rsid w:val="007A5480"/>
    <w:rsid w:val="007C0139"/>
    <w:rsid w:val="007D45A1"/>
    <w:rsid w:val="007F564D"/>
    <w:rsid w:val="00804FAE"/>
    <w:rsid w:val="00850802"/>
    <w:rsid w:val="008527AC"/>
    <w:rsid w:val="00864371"/>
    <w:rsid w:val="00866632"/>
    <w:rsid w:val="0087060A"/>
    <w:rsid w:val="008B1201"/>
    <w:rsid w:val="008B63DD"/>
    <w:rsid w:val="008F16F7"/>
    <w:rsid w:val="009164BA"/>
    <w:rsid w:val="009166BD"/>
    <w:rsid w:val="00931F5F"/>
    <w:rsid w:val="00941C64"/>
    <w:rsid w:val="00953D91"/>
    <w:rsid w:val="00954996"/>
    <w:rsid w:val="00961C86"/>
    <w:rsid w:val="00977AAE"/>
    <w:rsid w:val="00996E56"/>
    <w:rsid w:val="00997268"/>
    <w:rsid w:val="009C2BB5"/>
    <w:rsid w:val="009D3F13"/>
    <w:rsid w:val="009F1541"/>
    <w:rsid w:val="00A121C6"/>
    <w:rsid w:val="00A12667"/>
    <w:rsid w:val="00A14581"/>
    <w:rsid w:val="00A20E4C"/>
    <w:rsid w:val="00A433DD"/>
    <w:rsid w:val="00A47413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A66BC"/>
    <w:rsid w:val="00CC233C"/>
    <w:rsid w:val="00CF6AD9"/>
    <w:rsid w:val="00D55CF7"/>
    <w:rsid w:val="00D6211D"/>
    <w:rsid w:val="00D753E8"/>
    <w:rsid w:val="00DC1675"/>
    <w:rsid w:val="00DE32AC"/>
    <w:rsid w:val="00E1407A"/>
    <w:rsid w:val="00E318B9"/>
    <w:rsid w:val="00E50BDE"/>
    <w:rsid w:val="00E774CD"/>
    <w:rsid w:val="00E77E1D"/>
    <w:rsid w:val="00E8317B"/>
    <w:rsid w:val="00EA23AE"/>
    <w:rsid w:val="00EA29F6"/>
    <w:rsid w:val="00EB0778"/>
    <w:rsid w:val="00ED75B6"/>
    <w:rsid w:val="00EF1F0E"/>
    <w:rsid w:val="00F156F4"/>
    <w:rsid w:val="00F91390"/>
    <w:rsid w:val="00F93E3B"/>
    <w:rsid w:val="00FA67E1"/>
    <w:rsid w:val="00FC0032"/>
    <w:rsid w:val="00FD39E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2025-06-02T07:01:00Z</dcterms:created>
  <dcterms:modified xsi:type="dcterms:W3CDTF">2025-06-02T07:01:00Z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