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66AD1F90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537DF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B088A" w:rsidRPr="00866632" w14:paraId="79F6697B" w14:textId="6DB1FAD7" w:rsidTr="002D6CC9">
              <w:tc>
                <w:tcPr>
                  <w:tcW w:w="1667" w:type="pct"/>
                </w:tcPr>
                <w:p w14:paraId="483FDE27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B088A" w:rsidRPr="00866632" w14:paraId="1E5FB6A7" w14:textId="77777777" w:rsidTr="00D23E0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53A639F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0CA25A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BBD3D7F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ED131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3015C8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647695B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A1986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0E82819B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8EEF058" w14:textId="3D30469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1874B57" w14:textId="7438443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E622D9C" w14:textId="2655236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77C8DD1" w14:textId="4BF1CD9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596417" w14:textId="0A21D80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61A60A" w14:textId="72524C8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2BA5BF" w14:textId="6CEF122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082240C0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FB2DC78" w14:textId="55251F1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C0B42C" w14:textId="58CD31C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CCC7E3" w14:textId="753A25E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1D2961" w14:textId="1A85C6B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C946E1" w14:textId="6449A3E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B0FB02" w14:textId="2C48D45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69A4A54" w14:textId="65618F3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38BFCF0E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51ABD20" w14:textId="4426AB1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D63105" w14:textId="18D0643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234FBA" w14:textId="0FE9C7C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B67446" w14:textId="4B73614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979C3D" w14:textId="28C615F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519EE9" w14:textId="3D9FA1D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4A26CF" w14:textId="5E35992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2526A6BE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1772FAB" w14:textId="64B8F2A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C75F5" w14:textId="467B3DF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F612BF" w14:textId="2CDECAB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E39DB96" w14:textId="4BAC2F9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A9FE28" w14:textId="6616330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881753" w14:textId="0B6EA3E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FF3C057" w14:textId="25B2568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12661202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56D79865" w14:textId="020142F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FE3E93" w14:textId="2AA384D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B345BF" w14:textId="6E05B32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7A100" w14:textId="0AE5385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387D6E" w14:textId="04949F1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30A554" w14:textId="468CF27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4433C1E" w14:textId="6AEA8D1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3F09AA1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0CD98A9" w14:textId="2C2B6B0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A66859B" w14:textId="247168D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768A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2048AC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0E59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C5D743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DFD85D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7C5C60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EB088A" w:rsidRPr="00866632" w:rsidRDefault="00EB088A" w:rsidP="00EB088A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0068DE78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ВЕРЕСЕНЬ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B088A" w:rsidRPr="00866632" w14:paraId="2C78CC95" w14:textId="77777777" w:rsidTr="00D23E0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22B5C1D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479990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7F1921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97F4F2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40D8017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4F7A6E2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C9EC3E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06E65C4A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14D439A" w14:textId="1635F32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72BC1" w14:textId="62C92CD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5C68FE4" w14:textId="3D0D52F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D8ACC36" w14:textId="3259B28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0C8F7CD" w14:textId="6FCF520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D7588C" w14:textId="31F4D1B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86CF455" w14:textId="7B6CEA3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14412E63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E6F3CA7" w14:textId="5FBDB38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76AE3C" w14:textId="4AEF6CE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06E5ED" w14:textId="1A6C6F4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AF7C6D" w14:textId="2813945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455ECE" w14:textId="22DD71F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2CC65" w14:textId="0229E10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780414" w14:textId="7F66F47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52C6014B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39D4B82" w14:textId="06F23D0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666EE6" w14:textId="725E2BF4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B961FE" w14:textId="3B9401F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F13175" w14:textId="0A6A7E8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03035C" w14:textId="47259DE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A4C08E" w14:textId="31DB2BA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7BE326" w14:textId="2848701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BE44393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12C87F2" w14:textId="66956F6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67FF64" w14:textId="430201E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BD8D2C" w14:textId="591D994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DDB5EB" w14:textId="7E52E656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989F30" w14:textId="4553143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1FAB5C" w14:textId="5EE63A6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FDC7BC" w14:textId="135FBA1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0593DA08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F0134CC" w14:textId="0877116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533A25" w14:textId="3C0EA8C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EA7495" w14:textId="3301B985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75B7C" w14:textId="5861A89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CD7858" w14:textId="5CF89D4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8E88B6" w14:textId="557A8AD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F5F33" w14:textId="28A95A5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3671ACAF" w14:textId="77777777" w:rsidTr="00D23E08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42028B8" w14:textId="26928CF2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C6DD15" w14:textId="24F61B9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81C37FC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9C91B7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8F0B26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AB7956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95AAB7D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B088A" w:rsidRPr="00866632" w:rsidRDefault="00EB088A" w:rsidP="00EB088A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AACE5D9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ЖОВТЕНЬ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2"/>
                    <w:gridCol w:w="702"/>
                    <w:gridCol w:w="690"/>
                  </w:tblGrid>
                  <w:tr w:rsidR="00EB088A" w:rsidRPr="00866632" w14:paraId="6FB8350B" w14:textId="77777777" w:rsidTr="00D23E0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5FAABEC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CA23A6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6A747B4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A76868D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014B7F9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5E2A2E6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2902A6C" w14:textId="77777777" w:rsidR="00EB088A" w:rsidRPr="00866632" w:rsidRDefault="00EB088A" w:rsidP="00EB088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B088A" w:rsidRPr="00866632" w14:paraId="34789A97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D7CF9A" w14:textId="7CA26AB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A440103" w14:textId="571D408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DE7C786" w14:textId="56F2665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DE4E0D" w14:textId="5F4C005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E6511A1" w14:textId="7FB089C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6621D37" w14:textId="7C68DA0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D0784A5" w14:textId="3733F24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70064F76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1CF54DF" w14:textId="3CB7A1D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F7A376" w14:textId="2EB56F3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46C567" w14:textId="0E854EC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0FCA9A" w14:textId="4CA0B17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2DC22AE" w14:textId="76EA8D1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2B318B" w14:textId="30A1F45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189483" w14:textId="318266B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64639156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D2354F5" w14:textId="16D3363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7F14D9" w14:textId="4FA9F9D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4F7425" w14:textId="650784F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276278" w14:textId="20457AD3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F963D2" w14:textId="37C242F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773B0B" w14:textId="57E858B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20E0FA" w14:textId="00F4F49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47DD3F5E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ACB8B20" w14:textId="59D8E6C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A52044" w14:textId="4715A911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2D3C225" w14:textId="1FC390C8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CBDF6F" w14:textId="1094BA6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475E92" w14:textId="59F9115E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503D82F" w14:textId="2CE675AA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89786A" w14:textId="55F762CF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53BD9101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DD4D038" w14:textId="108F28ED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44AA5E" w14:textId="4E269AD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48B090" w14:textId="735E928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AA6B0A" w14:textId="671D1A3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D93999" w14:textId="2FC85630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8369B1" w14:textId="5EF1E86B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7A6D3C" w14:textId="2490AB89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B088A" w:rsidRPr="00866632" w14:paraId="71A6EB98" w14:textId="77777777" w:rsidTr="00D23E08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A70B705" w14:textId="300E706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2A049F" w14:textId="06C5FD4C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537DF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476CA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001E62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9A482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CFD77E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08ABAE3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30868F" w14:textId="77777777" w:rsidR="00EB088A" w:rsidRPr="00866632" w:rsidRDefault="00EB088A" w:rsidP="00EB088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B088A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B088A" w:rsidRPr="00866632" w14:paraId="41268C2B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1FA79FC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5D393EAE" w14:textId="77777777" w:rsidTr="00D23E08">
                    <w:tc>
                      <w:tcPr>
                        <w:tcW w:w="5000" w:type="pct"/>
                      </w:tcPr>
                      <w:p w14:paraId="7EDC1C5E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57792A2" w14:textId="77777777" w:rsidTr="00D23E08">
                    <w:tc>
                      <w:tcPr>
                        <w:tcW w:w="5000" w:type="pct"/>
                      </w:tcPr>
                      <w:p w14:paraId="78266EDA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B088A" w:rsidRPr="00866632" w14:paraId="6FDAD750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41515B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3C86BB9" w14:textId="77777777" w:rsidTr="00D23E08">
                    <w:tc>
                      <w:tcPr>
                        <w:tcW w:w="5000" w:type="pct"/>
                      </w:tcPr>
                      <w:p w14:paraId="39830E4D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36A4FDE4" w14:textId="77777777" w:rsidTr="00D23E08">
                    <w:tc>
                      <w:tcPr>
                        <w:tcW w:w="5000" w:type="pct"/>
                      </w:tcPr>
                      <w:p w14:paraId="6AD98A8C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EB088A" w:rsidRPr="00866632" w:rsidRDefault="00EB088A" w:rsidP="00EB088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B088A" w:rsidRPr="00866632" w14:paraId="13AF6980" w14:textId="77777777" w:rsidTr="00D23E08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BA929A5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7BE1A835" w14:textId="77777777" w:rsidTr="00D23E08">
                    <w:tc>
                      <w:tcPr>
                        <w:tcW w:w="5000" w:type="pct"/>
                      </w:tcPr>
                      <w:p w14:paraId="4B6EFCB6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B088A" w:rsidRPr="00866632" w14:paraId="4102C2B4" w14:textId="77777777" w:rsidTr="00D23E08">
                    <w:tc>
                      <w:tcPr>
                        <w:tcW w:w="5000" w:type="pct"/>
                      </w:tcPr>
                      <w:p w14:paraId="1AFEEE25" w14:textId="77777777" w:rsidR="00EB088A" w:rsidRPr="00866632" w:rsidRDefault="00EB088A" w:rsidP="00EB088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EB088A" w:rsidRPr="00866632" w:rsidRDefault="00EB088A" w:rsidP="00EB088A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7DA4" w14:textId="77777777" w:rsidR="002C7363" w:rsidRDefault="002C7363">
      <w:pPr>
        <w:spacing w:after="0"/>
      </w:pPr>
      <w:r>
        <w:separator/>
      </w:r>
    </w:p>
  </w:endnote>
  <w:endnote w:type="continuationSeparator" w:id="0">
    <w:p w14:paraId="03C3F2C9" w14:textId="77777777" w:rsidR="002C7363" w:rsidRDefault="002C7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55DF" w14:textId="77777777" w:rsidR="002C7363" w:rsidRDefault="002C7363">
      <w:pPr>
        <w:spacing w:after="0"/>
      </w:pPr>
      <w:r>
        <w:separator/>
      </w:r>
    </w:p>
  </w:footnote>
  <w:footnote w:type="continuationSeparator" w:id="0">
    <w:p w14:paraId="0C037E18" w14:textId="77777777" w:rsidR="002C7363" w:rsidRDefault="002C73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591C"/>
    <w:rsid w:val="000476CA"/>
    <w:rsid w:val="0005357B"/>
    <w:rsid w:val="00071356"/>
    <w:rsid w:val="00076551"/>
    <w:rsid w:val="00097A25"/>
    <w:rsid w:val="000A5A57"/>
    <w:rsid w:val="000F53D2"/>
    <w:rsid w:val="001274F3"/>
    <w:rsid w:val="00151CCE"/>
    <w:rsid w:val="001537DF"/>
    <w:rsid w:val="001B01F9"/>
    <w:rsid w:val="001C41F9"/>
    <w:rsid w:val="001F4992"/>
    <w:rsid w:val="00211686"/>
    <w:rsid w:val="0023731B"/>
    <w:rsid w:val="002549DD"/>
    <w:rsid w:val="002562E7"/>
    <w:rsid w:val="00285C1D"/>
    <w:rsid w:val="002C3AAE"/>
    <w:rsid w:val="002C7363"/>
    <w:rsid w:val="002D6CC9"/>
    <w:rsid w:val="002F2090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768AA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A5480"/>
    <w:rsid w:val="007C0139"/>
    <w:rsid w:val="007D45A1"/>
    <w:rsid w:val="007D6014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E5B98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19A9"/>
    <w:rsid w:val="00EA23AE"/>
    <w:rsid w:val="00EB0778"/>
    <w:rsid w:val="00EB088A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2025-06-02T11:18:00Z</dcterms:created>
  <dcterms:modified xsi:type="dcterms:W3CDTF">2025-06-02T11:18:00Z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