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866632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697A32D0" w:rsidR="002D6CC9" w:rsidRPr="00866632" w:rsidRDefault="002D6CC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6713B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2D6CC9" w:rsidRPr="00866632" w14:paraId="79F6697B" w14:textId="6DB1FAD7" w:rsidTr="002D6CC9">
              <w:tc>
                <w:tcPr>
                  <w:tcW w:w="1667" w:type="pct"/>
                </w:tcPr>
                <w:p w14:paraId="1E763E4B" w14:textId="3FDA465B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СІЧЕНЬ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7"/>
                    <w:gridCol w:w="704"/>
                    <w:gridCol w:w="703"/>
                    <w:gridCol w:w="703"/>
                    <w:gridCol w:w="703"/>
                    <w:gridCol w:w="703"/>
                    <w:gridCol w:w="686"/>
                  </w:tblGrid>
                  <w:tr w:rsidR="002D6CC9" w:rsidRPr="00866632" w14:paraId="684222CD" w14:textId="77777777" w:rsidTr="00866632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9408482" w14:textId="25A3800C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B285114" w14:textId="5B8BEAFF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4BB7502" w14:textId="54E4D5C4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684BA99" w14:textId="42C45E4A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CF75680" w14:textId="056267AA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7BE3AF3" w14:textId="1F8D07F5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7E85CF0" w14:textId="44775209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31DF8F53" w14:textId="77777777" w:rsidTr="00866632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</w:tcPr>
                      <w:p w14:paraId="4C3DF47A" w14:textId="1F4B116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FD8DCA2" w14:textId="166C50B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D953DC5" w14:textId="1811121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16F7F6B" w14:textId="4DB99C7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D77DEF9" w14:textId="485EB1F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0AB1CBA7" w14:textId="40310EC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</w:tcPr>
                      <w:p w14:paraId="61DE8D4C" w14:textId="306914D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0AFA4FA2" w14:textId="77777777" w:rsidTr="0023731B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</w:tcPr>
                      <w:p w14:paraId="688A4083" w14:textId="0F3AB19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AD9C7DF" w14:textId="7292694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D5672A" w14:textId="7A83080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E39618" w14:textId="19DB778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E01D669" w14:textId="6CBDB66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78B3CC1" w14:textId="6867315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</w:tcPr>
                      <w:p w14:paraId="63A6A44F" w14:textId="3133DC3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223F797F" w14:textId="77777777" w:rsidTr="0023731B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</w:tcPr>
                      <w:p w14:paraId="3FCDA0AA" w14:textId="76793AC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99770B" w14:textId="784615D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078C04D" w14:textId="7732634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3764BF9" w14:textId="7C96000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C4D6EFD" w14:textId="28360DD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1A7D074" w14:textId="79A9954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</w:tcPr>
                      <w:p w14:paraId="2DF4C53D" w14:textId="65510FF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10529957" w14:textId="77777777" w:rsidTr="0023731B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</w:tcPr>
                      <w:p w14:paraId="7824C9C9" w14:textId="1DC8187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5E1D41" w14:textId="755B3A8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951C8E" w14:textId="0BC9D04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A755A8A" w14:textId="5FEF29A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1F29A4" w14:textId="77F12C2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D8D3352" w14:textId="28905D3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</w:tcPr>
                      <w:p w14:paraId="2CF6BA37" w14:textId="6B6017F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97D45F8" w14:textId="77777777" w:rsidTr="0023731B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</w:tcPr>
                      <w:p w14:paraId="4BD14B6A" w14:textId="583921E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746ECD0" w14:textId="6DA3A64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F7B018" w14:textId="6417C9C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2B5BF7" w14:textId="289B892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73E501" w14:textId="46010C0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251BC6" w14:textId="4364085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</w:tcPr>
                      <w:p w14:paraId="3CA74E8D" w14:textId="13734C4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1144E5B8" w14:textId="77777777" w:rsidTr="0023731B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</w:tcPr>
                      <w:p w14:paraId="55F237A0" w14:textId="47E3B93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84CCAC5" w14:textId="0B42935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0BB2A5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CD13DEE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241B312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D7F8AB0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</w:tcPr>
                      <w:p w14:paraId="40F850EA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D6CC9" w:rsidRPr="00866632" w:rsidRDefault="002D6CC9" w:rsidP="002D6CC9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622603AB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ЛЮТИЙ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2D6CC9" w:rsidRPr="00866632" w14:paraId="4D521D1C" w14:textId="77777777" w:rsidTr="00866632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B4A50A8" w14:textId="63AFC77D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D052ACD" w14:textId="2D6FFCD3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A47D848" w14:textId="6E5E71FE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1412BE2" w14:textId="3DC5AF5A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C3D3BE5" w14:textId="5EEBA96F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42F7BE9" w14:textId="6FAD320A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CB16A91" w14:textId="2F19AEDD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033AD79B" w14:textId="77777777" w:rsidTr="00866632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2338C3E" w14:textId="5E49D8B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E9814E4" w14:textId="35C8839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1CA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B665E05" w14:textId="53A16FA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1CA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131D4F0" w14:textId="24EC27E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FC2BCF9" w14:textId="59FC8EC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CD888BB" w14:textId="2C729C9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A023F15" w14:textId="7E197D8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6878283D" w14:textId="77777777" w:rsidTr="0023731B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36E1A06" w14:textId="7A7EDEE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E8FAF3" w14:textId="0C5605E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F01189" w14:textId="6721185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DD9A7D" w14:textId="17A99B9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D7C63CF" w14:textId="2C8F7A0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0DD119" w14:textId="6ABACAA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51B6ED7" w14:textId="238E380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DC4D67B" w14:textId="77777777" w:rsidTr="0023731B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4AC88D8" w14:textId="5D91497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0ABAC2" w14:textId="3CF402D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AB7AB9" w14:textId="0C13EEE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8FC14F" w14:textId="663E485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F7ACB7" w14:textId="2579545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A9F174" w14:textId="71F5065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0A0A41E" w14:textId="1AC0BEF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3331944" w14:textId="77777777" w:rsidTr="0023731B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36526BF" w14:textId="0ED5453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8C1CD1" w14:textId="4154AA1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C3A56F1" w14:textId="5735E7A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262D4B" w14:textId="15F6F15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A49CF7" w14:textId="3F76D4B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26A059" w14:textId="0D8172F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6E25065" w14:textId="0CE2F59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4B0FF95" w14:textId="77777777" w:rsidTr="0023731B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A5D3919" w14:textId="2BA7FD3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641D12" w14:textId="13B8752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CBBFCBA" w14:textId="363B93E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DB4676" w14:textId="72C54C6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2ADD02" w14:textId="0BB1698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6D5BCA" w14:textId="7503E04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551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7017D" w14:textId="18AB34D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551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551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4CB553C4" w14:textId="77777777" w:rsidTr="0023731B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549FBFA" w14:textId="6798438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54819C" w14:textId="3003F83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FD04B4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BAA4EBA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9AE72D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A36644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B970C07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2D6CC9" w:rsidRPr="00866632" w:rsidRDefault="002D6CC9" w:rsidP="002D6CC9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06B59564" w14:textId="0CDD4BC6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БЕРЕЗЕНЬ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3"/>
                    <w:gridCol w:w="703"/>
                    <w:gridCol w:w="702"/>
                    <w:gridCol w:w="702"/>
                    <w:gridCol w:w="702"/>
                    <w:gridCol w:w="690"/>
                  </w:tblGrid>
                  <w:tr w:rsidR="002D6CC9" w:rsidRPr="00866632" w14:paraId="63B892DF" w14:textId="77777777" w:rsidTr="00866632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F30C69C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D405219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79A53A2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68763C9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30C12A0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13360A9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B1019BF" w14:textId="0D3AAC93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06D67B4B" w14:textId="77777777" w:rsidTr="00866632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AE750CD" w14:textId="3D1AAC1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7138F81" w14:textId="3C30711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1CA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4752932" w14:textId="3D89E50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1CA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DBA3B21" w14:textId="3E263FE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C7B4445" w14:textId="044FB35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0620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FF6D865" w14:textId="139DCFF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BD85F8E" w14:textId="171814C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A140D47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D44A244" w14:textId="34EB748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12097A" w14:textId="6369E1E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029A69" w14:textId="0AF5529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6EA892E" w14:textId="4816B3A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9D9E25" w14:textId="7457CAE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C8FBFB" w14:textId="5CB0460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C77C6D7" w14:textId="555B65A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1D4B96F3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E4E6190" w14:textId="6421C7E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01CC6B" w14:textId="0866A48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0C0F7E" w14:textId="750FEAD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9BB40D3" w14:textId="55632DF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B28F6E" w14:textId="53B65EB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355251" w14:textId="02F69C3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8A3C1B8" w14:textId="41D70EC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1C416CF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7EA995A" w14:textId="68115DB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0A10EC" w14:textId="052384E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38180E" w14:textId="49C1059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FFC7B2" w14:textId="5E9006E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9CE61B" w14:textId="19F8971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34901E" w14:textId="55A569B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589C7D5" w14:textId="2ACA54B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1E1CE46A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AABFAA3" w14:textId="657CB54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BB0760" w14:textId="370E443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C169E47" w14:textId="549DBED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C2F0AB" w14:textId="29AECAF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97D006" w14:textId="3785254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145258" w14:textId="1A40ED2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A7BD7A" w14:textId="42BA40B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57E90278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57380FC" w14:textId="76B3663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283284" w14:textId="2858742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6713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551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26CC2A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735BC5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947FB7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F45F95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4039146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2D6CC9" w:rsidRPr="00866632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2D6CC9" w:rsidRPr="00866632" w14:paraId="705BAF52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2F1C692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31F2965A" w14:textId="77777777" w:rsidTr="00622A4A">
                    <w:tc>
                      <w:tcPr>
                        <w:tcW w:w="5000" w:type="pct"/>
                      </w:tcPr>
                      <w:p w14:paraId="3BB53658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662C3B66" w14:textId="77777777" w:rsidTr="00622A4A">
                    <w:tc>
                      <w:tcPr>
                        <w:tcW w:w="5000" w:type="pct"/>
                      </w:tcPr>
                      <w:p w14:paraId="1398C0E1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2D6CC9" w:rsidRPr="00866632" w14:paraId="6DA10144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0523AA8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116A79DE" w14:textId="77777777" w:rsidTr="004D061D">
                    <w:tc>
                      <w:tcPr>
                        <w:tcW w:w="5000" w:type="pct"/>
                      </w:tcPr>
                      <w:p w14:paraId="54BA7D6C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6068296B" w14:textId="77777777" w:rsidTr="004D061D">
                    <w:tc>
                      <w:tcPr>
                        <w:tcW w:w="5000" w:type="pct"/>
                      </w:tcPr>
                      <w:p w14:paraId="3CD20720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2D6CC9" w:rsidRPr="00866632" w14:paraId="15D0EAAD" w14:textId="77777777" w:rsidTr="00EA08E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1109FD8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2A545D2D" w14:textId="77777777" w:rsidTr="00EA08E0">
                    <w:tc>
                      <w:tcPr>
                        <w:tcW w:w="5000" w:type="pct"/>
                      </w:tcPr>
                      <w:p w14:paraId="0AC7B416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3EF37F47" w14:textId="77777777" w:rsidTr="00EA08E0">
                    <w:tc>
                      <w:tcPr>
                        <w:tcW w:w="5000" w:type="pct"/>
                      </w:tcPr>
                      <w:p w14:paraId="01874F22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2D6CC9" w:rsidRPr="00866632" w:rsidRDefault="002D6CC9" w:rsidP="002D6CC9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7995" w14:textId="77777777" w:rsidR="00983408" w:rsidRDefault="00983408">
      <w:pPr>
        <w:spacing w:after="0"/>
      </w:pPr>
      <w:r>
        <w:separator/>
      </w:r>
    </w:p>
  </w:endnote>
  <w:endnote w:type="continuationSeparator" w:id="0">
    <w:p w14:paraId="13D06C88" w14:textId="77777777" w:rsidR="00983408" w:rsidRDefault="009834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462F" w14:textId="77777777" w:rsidR="00983408" w:rsidRDefault="00983408">
      <w:pPr>
        <w:spacing w:after="0"/>
      </w:pPr>
      <w:r>
        <w:separator/>
      </w:r>
    </w:p>
  </w:footnote>
  <w:footnote w:type="continuationSeparator" w:id="0">
    <w:p w14:paraId="137022DB" w14:textId="77777777" w:rsidR="00983408" w:rsidRDefault="009834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4591C"/>
    <w:rsid w:val="0005357B"/>
    <w:rsid w:val="00071356"/>
    <w:rsid w:val="00076551"/>
    <w:rsid w:val="00097A25"/>
    <w:rsid w:val="000A5A57"/>
    <w:rsid w:val="000F53D2"/>
    <w:rsid w:val="001274F3"/>
    <w:rsid w:val="00151CCE"/>
    <w:rsid w:val="001B01F9"/>
    <w:rsid w:val="001C41F9"/>
    <w:rsid w:val="001F4992"/>
    <w:rsid w:val="00211686"/>
    <w:rsid w:val="0023731B"/>
    <w:rsid w:val="002549DD"/>
    <w:rsid w:val="002562E7"/>
    <w:rsid w:val="00285C1D"/>
    <w:rsid w:val="002C3AAE"/>
    <w:rsid w:val="002D6CC9"/>
    <w:rsid w:val="00302C5D"/>
    <w:rsid w:val="003327F5"/>
    <w:rsid w:val="00340CAF"/>
    <w:rsid w:val="00347156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631AB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A5480"/>
    <w:rsid w:val="007C0139"/>
    <w:rsid w:val="007D45A1"/>
    <w:rsid w:val="007F564D"/>
    <w:rsid w:val="00804FAE"/>
    <w:rsid w:val="008527AC"/>
    <w:rsid w:val="00864371"/>
    <w:rsid w:val="00866632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83408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6713B"/>
    <w:rsid w:val="00B85583"/>
    <w:rsid w:val="00B9476B"/>
    <w:rsid w:val="00BB4093"/>
    <w:rsid w:val="00BC3952"/>
    <w:rsid w:val="00BE5AB8"/>
    <w:rsid w:val="00BF3C3E"/>
    <w:rsid w:val="00C038FD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6211D"/>
    <w:rsid w:val="00DC1675"/>
    <w:rsid w:val="00DC2B29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30620"/>
    <w:rsid w:val="00F71CA2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2025-06-02T06:38:00Z</dcterms:created>
  <dcterms:modified xsi:type="dcterms:W3CDTF">2025-06-02T06:38:00Z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