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41FA5FA2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00248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1C42E4" w:rsidRPr="00866632" w14:paraId="79F6697B" w14:textId="6DB1FAD7" w:rsidTr="002D6CC9">
              <w:tc>
                <w:tcPr>
                  <w:tcW w:w="1667" w:type="pct"/>
                </w:tcPr>
                <w:p w14:paraId="35C054F6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ТРАВЕНЬ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1C42E4" w:rsidRPr="00866632" w14:paraId="1FBF3D04" w14:textId="77777777" w:rsidTr="00D32265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882DB9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94EE035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1FC2E78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28F6392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1EBB7CC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AF6EC32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DD000E6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1C42E4" w:rsidRPr="00866632" w14:paraId="767303EE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694848B" w14:textId="5FE6A59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AD83EB" w14:textId="3DB67C9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DAA836C" w14:textId="17D2583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8090CA" w14:textId="0C13918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C3F64F5" w14:textId="40000A69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710E119" w14:textId="621152D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D984A9C" w14:textId="5DD8F43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15789DA3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56AC9AE" w14:textId="0F9AE88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C7FABD" w14:textId="2DBE5FA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B1F64" w14:textId="6324E97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202D66" w14:textId="1A2DFB8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A7572" w14:textId="4917E23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F89CFC" w14:textId="2960B22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6AB5214" w14:textId="64FE516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3F6D993D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F443DEC" w14:textId="05B8ACB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085A0F" w14:textId="773F7DE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73A453" w14:textId="5318DDC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73EACE" w14:textId="690EB9D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03B4D4" w14:textId="3AE235BF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3D1A9B" w14:textId="6A0F86C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032943C" w14:textId="01B204A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1A597468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A9C9206" w14:textId="367F2E99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9ADA5B" w14:textId="47CAC62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B7974C" w14:textId="08AC249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3407F7" w14:textId="7CB7F64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2261E7" w14:textId="33FC6230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12A638" w14:textId="2AE9AFF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B7FA13C" w14:textId="3FB23CC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48F37B86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4D38C20" w14:textId="212311C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B3995D" w14:textId="35C71F69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0F7ACB" w14:textId="2A89774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E6C13F" w14:textId="73DED57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905F56" w14:textId="7E175A5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A62ABA" w14:textId="4F602BA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CC1FC28" w14:textId="7BDFB3F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79F56BC5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FD69A39" w14:textId="13A67130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E74EAE" w14:textId="0742720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2381D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EF6E47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66670B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8BF53F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4C736F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1C42E4" w:rsidRPr="00866632" w:rsidRDefault="001C42E4" w:rsidP="001C42E4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57346DE9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ЧЕРВЕНЬ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1C42E4" w:rsidRPr="00866632" w14:paraId="45D68C94" w14:textId="77777777" w:rsidTr="00D32265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1695B8A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1E97316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3F0BE13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5B8C9C1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D20A557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73C53D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C626556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1C42E4" w:rsidRPr="00866632" w14:paraId="52C60F59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2DBD8AA" w14:textId="7F9DEAE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713D5DC" w14:textId="60EA5CD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004C8A" w14:textId="699DB1B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9850806" w14:textId="5BECF11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F91A95E" w14:textId="0576202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21B5729" w14:textId="20EED7F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DEB9BD4" w14:textId="12E841A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53ADBCA1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347A293" w14:textId="577D428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34A1B1" w14:textId="6746E05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2BD74D" w14:textId="3331C63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EF49D7" w14:textId="2B7CB60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F07EAC" w14:textId="119AB13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383D7D" w14:textId="2A2AD4E9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F9BB64F" w14:textId="75A831E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79DD8F9B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B2A54B7" w14:textId="18FECEF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00BD5C" w14:textId="3535F32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6D33D5" w14:textId="0E4616D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6A622C" w14:textId="2E385480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450C1F" w14:textId="41CC070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EEEECE" w14:textId="2B70B890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54C441B" w14:textId="2D49E2F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50222CEA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3DB184E" w14:textId="177820E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4050DC" w14:textId="23CA1129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6AF0AD" w14:textId="3420E03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9FCDC6" w14:textId="6B4F0CD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A61639" w14:textId="329F9AC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AF54C2" w14:textId="48F6F1B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537E53" w14:textId="4CE5CFA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1E55A148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A21E306" w14:textId="5E96442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0F4B1A" w14:textId="169E403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0E9D5" w14:textId="0F46D9B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D74B80" w14:textId="2B1E5B3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782D0B" w14:textId="5D511A0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64B3AB" w14:textId="176D649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A4D9B8F" w14:textId="0B6DE12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6E20B528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61902F3" w14:textId="65235E5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92FC2C" w14:textId="7DFC6A2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E0D9EE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157746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8D7CEA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FDF799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107337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1C42E4" w:rsidRPr="00866632" w:rsidRDefault="001C42E4" w:rsidP="001C42E4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43FAD0AD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ЛИПЕНЬ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2"/>
                    <w:gridCol w:w="702"/>
                    <w:gridCol w:w="690"/>
                  </w:tblGrid>
                  <w:tr w:rsidR="001C42E4" w:rsidRPr="00866632" w14:paraId="009E67F1" w14:textId="77777777" w:rsidTr="00D32265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2447EE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2E82915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F7D109A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BF2B519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91A28B1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B97F95F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046A115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1C42E4" w:rsidRPr="00866632" w14:paraId="7EA88238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8063CB3" w14:textId="2FE1CD2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253890E" w14:textId="7916FCD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BD9DD9" w14:textId="59DA6D89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5D7DC7" w14:textId="7B476B3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AF1402" w14:textId="044194C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9F6CF8" w14:textId="5C1C9A1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1240A36" w14:textId="7220C88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6AF2723E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1989EEC" w14:textId="1046BB7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1591E2" w14:textId="1AA410F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8A7641" w14:textId="3E2CB69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E74580" w14:textId="6680967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620795" w14:textId="7A9D81B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C9AEEE" w14:textId="2444123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48A518" w14:textId="5159F0D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07E2BCF4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2159D45" w14:textId="1561A69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3F5DDF" w14:textId="538E6E6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10CF4" w14:textId="57FBAEB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5AB76C" w14:textId="41DE4B3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3B685A" w14:textId="4B3056E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1F0E6E" w14:textId="4BFBB94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793B40" w14:textId="73A0631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6633BC1C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07780AF" w14:textId="0D2155BF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907B37" w14:textId="70FEBA5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D3A4F3" w14:textId="3A88C1B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6BF26A" w14:textId="64E5C2C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3FBB54" w14:textId="016A391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0251CC" w14:textId="02411E4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608AF24" w14:textId="383A85F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2BD9DA0D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9C47BAD" w14:textId="3E8F035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C97F34" w14:textId="3DBDFCA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21C230" w14:textId="6645548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236C2E" w14:textId="24D80A8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F9D1CB" w14:textId="61801449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F20B40" w14:textId="4C0FC4A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A65A0E" w14:textId="40CD865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27C0E423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F8EEE13" w14:textId="496412A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504871" w14:textId="7E04B39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F7BBFD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F3C7CE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44FD16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ADE0E7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99C253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1C42E4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1C42E4" w:rsidRPr="00866632" w14:paraId="69E48EB2" w14:textId="77777777" w:rsidTr="00D3226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7D2B7DD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2D4CA8A3" w14:textId="77777777" w:rsidTr="00D32265">
                    <w:tc>
                      <w:tcPr>
                        <w:tcW w:w="5000" w:type="pct"/>
                      </w:tcPr>
                      <w:p w14:paraId="004334C9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7CAA2233" w14:textId="77777777" w:rsidTr="00D32265">
                    <w:tc>
                      <w:tcPr>
                        <w:tcW w:w="5000" w:type="pct"/>
                      </w:tcPr>
                      <w:p w14:paraId="70EE2FBC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1C42E4" w:rsidRPr="00866632" w14:paraId="5B562D33" w14:textId="77777777" w:rsidTr="00D3226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5EEF5BD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657C1ECF" w14:textId="77777777" w:rsidTr="00D32265">
                    <w:tc>
                      <w:tcPr>
                        <w:tcW w:w="5000" w:type="pct"/>
                      </w:tcPr>
                      <w:p w14:paraId="1410D9B1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337A96B9" w14:textId="77777777" w:rsidTr="00D32265">
                    <w:tc>
                      <w:tcPr>
                        <w:tcW w:w="5000" w:type="pct"/>
                      </w:tcPr>
                      <w:p w14:paraId="65B6DE49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1C42E4" w:rsidRPr="00866632" w14:paraId="59626866" w14:textId="77777777" w:rsidTr="00D3226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DFCE177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0DD86C5E" w14:textId="77777777" w:rsidTr="00D32265">
                    <w:tc>
                      <w:tcPr>
                        <w:tcW w:w="5000" w:type="pct"/>
                      </w:tcPr>
                      <w:p w14:paraId="2F4BE68D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29A08E50" w14:textId="77777777" w:rsidTr="00D32265">
                    <w:tc>
                      <w:tcPr>
                        <w:tcW w:w="5000" w:type="pct"/>
                      </w:tcPr>
                      <w:p w14:paraId="42C20E04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1C42E4" w:rsidRPr="00866632" w:rsidRDefault="001C42E4" w:rsidP="001C42E4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A29A" w14:textId="77777777" w:rsidR="007A2A4C" w:rsidRDefault="007A2A4C">
      <w:pPr>
        <w:spacing w:after="0"/>
      </w:pPr>
      <w:r>
        <w:separator/>
      </w:r>
    </w:p>
  </w:endnote>
  <w:endnote w:type="continuationSeparator" w:id="0">
    <w:p w14:paraId="28DEBE78" w14:textId="77777777" w:rsidR="007A2A4C" w:rsidRDefault="007A2A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EB37" w14:textId="77777777" w:rsidR="007A2A4C" w:rsidRDefault="007A2A4C">
      <w:pPr>
        <w:spacing w:after="0"/>
      </w:pPr>
      <w:r>
        <w:separator/>
      </w:r>
    </w:p>
  </w:footnote>
  <w:footnote w:type="continuationSeparator" w:id="0">
    <w:p w14:paraId="1AD9506D" w14:textId="77777777" w:rsidR="007A2A4C" w:rsidRDefault="007A2A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97A25"/>
    <w:rsid w:val="000A5A57"/>
    <w:rsid w:val="000C0EB9"/>
    <w:rsid w:val="000F53D2"/>
    <w:rsid w:val="001274F3"/>
    <w:rsid w:val="00151CCE"/>
    <w:rsid w:val="001A6E87"/>
    <w:rsid w:val="001B01F9"/>
    <w:rsid w:val="001C41F9"/>
    <w:rsid w:val="001C42E4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2A4C"/>
    <w:rsid w:val="007A5480"/>
    <w:rsid w:val="007C0139"/>
    <w:rsid w:val="007D45A1"/>
    <w:rsid w:val="007F564D"/>
    <w:rsid w:val="00804FAE"/>
    <w:rsid w:val="00814D46"/>
    <w:rsid w:val="008527AC"/>
    <w:rsid w:val="00864371"/>
    <w:rsid w:val="00866632"/>
    <w:rsid w:val="0087060A"/>
    <w:rsid w:val="0087642C"/>
    <w:rsid w:val="008B1201"/>
    <w:rsid w:val="008B63DD"/>
    <w:rsid w:val="008F16F7"/>
    <w:rsid w:val="009164BA"/>
    <w:rsid w:val="009166BD"/>
    <w:rsid w:val="00941C64"/>
    <w:rsid w:val="00953D91"/>
    <w:rsid w:val="00976B5C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00248"/>
    <w:rsid w:val="00DC1675"/>
    <w:rsid w:val="00DD2840"/>
    <w:rsid w:val="00DE32AC"/>
    <w:rsid w:val="00E10888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2025-06-02T07:39:00Z</dcterms:created>
  <dcterms:modified xsi:type="dcterms:W3CDTF">2025-06-02T07:39:00Z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