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2A916C5F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34E7E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1C42E4" w:rsidRPr="00866632" w14:paraId="79F6697B" w14:textId="6DB1FAD7" w:rsidTr="002D6CC9">
              <w:tc>
                <w:tcPr>
                  <w:tcW w:w="1667" w:type="pct"/>
                </w:tcPr>
                <w:p w14:paraId="35C054F6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ТРАВЕНЬ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1C42E4" w:rsidRPr="00866632" w14:paraId="1FBF3D04" w14:textId="77777777" w:rsidTr="00D32265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882DB9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94EE035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1FC2E78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8F6392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1EBB7CC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F6EC32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DD000E6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1C42E4" w:rsidRPr="00866632" w14:paraId="767303EE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694848B" w14:textId="3B03F19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AD83EB" w14:textId="10C9D71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DAA836C" w14:textId="061A7D8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8090CA" w14:textId="358F7A5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C3F64F5" w14:textId="035A110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710E119" w14:textId="28407AD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D984A9C" w14:textId="2CD6996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15789DA3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56AC9AE" w14:textId="47AA9F3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C7FABD" w14:textId="5786BCBF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B1F64" w14:textId="15E8DCC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202D66" w14:textId="2B45778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A7572" w14:textId="7C25D83F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F89CFC" w14:textId="57D2F89F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6AB5214" w14:textId="273A929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3F6D993D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F443DEC" w14:textId="4EB51DE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085A0F" w14:textId="1FF616A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73A453" w14:textId="6858D9A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73EACE" w14:textId="07C6039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03B4D4" w14:textId="5EC8C97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3D1A9B" w14:textId="0344ECC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032943C" w14:textId="405210E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1A597468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A9C9206" w14:textId="31A070E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9ADA5B" w14:textId="7848706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B7974C" w14:textId="2175B9B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3407F7" w14:textId="3841BC4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2261E7" w14:textId="4B91B55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12A638" w14:textId="2CE662E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B7FA13C" w14:textId="708D788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48F37B86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4D38C20" w14:textId="715BC0E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B3995D" w14:textId="2E2C3BE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0F7ACB" w14:textId="3EF9047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E6C13F" w14:textId="7591CE1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905F56" w14:textId="49B5DE0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A62ABA" w14:textId="380B760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CC1FC28" w14:textId="562929F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79F56BC5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FD69A39" w14:textId="24E7EBC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E74EAE" w14:textId="2AAF275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2381D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EF6E47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66670B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8BF53F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4C736F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1C42E4" w:rsidRPr="00866632" w:rsidRDefault="001C42E4" w:rsidP="001C42E4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57346DE9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ЧЕРВЕНЬ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1C42E4" w:rsidRPr="00866632" w14:paraId="45D68C94" w14:textId="77777777" w:rsidTr="00D32265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1695B8A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1E97316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3F0BE13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5B8C9C1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D20A557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73C53D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C626556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1C42E4" w:rsidRPr="00866632" w14:paraId="52C60F59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2DBD8AA" w14:textId="3BE5DAE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713D5DC" w14:textId="4453441F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004C8A" w14:textId="2929956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9850806" w14:textId="4789027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D284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F91A95E" w14:textId="333CFC1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21B5729" w14:textId="72E3C49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DEB9BD4" w14:textId="40AA9EB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53ADBCA1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347A293" w14:textId="31592B4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34A1B1" w14:textId="1AD1A3F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2BD74D" w14:textId="25874DD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EF49D7" w14:textId="18C94B6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F07EAC" w14:textId="316CBD5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383D7D" w14:textId="4265C79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F9BB64F" w14:textId="6CA9E8B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79DD8F9B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B2A54B7" w14:textId="4F0C97A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00BD5C" w14:textId="377025A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6D33D5" w14:textId="7AA20B9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6A622C" w14:textId="46E0010F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450C1F" w14:textId="7118FB6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EEEECE" w14:textId="0381EA6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54C441B" w14:textId="6494BB9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50222CEA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3DB184E" w14:textId="71D7F6D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4050DC" w14:textId="20C76E6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6AF0AD" w14:textId="482039BF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9FCDC6" w14:textId="14FC878B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A61639" w14:textId="17631DB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AF54C2" w14:textId="0ACA1B4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537E53" w14:textId="2440B4F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1E55A148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A21E306" w14:textId="4F66CAB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0F4B1A" w14:textId="5967A8C1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0E9D5" w14:textId="7C2BB36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D74B80" w14:textId="1A29046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782D0B" w14:textId="72C8D29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64B3AB" w14:textId="69BBA00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A4D9B8F" w14:textId="0A205A0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6E20B528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61902F3" w14:textId="3303A7C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92FC2C" w14:textId="7D1DBB0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E0D9EE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157746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8D7CEA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FDF799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107337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1C42E4" w:rsidRPr="00866632" w:rsidRDefault="001C42E4" w:rsidP="001C42E4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43FAD0AD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ЛИПЕНЬ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2"/>
                    <w:gridCol w:w="702"/>
                    <w:gridCol w:w="690"/>
                  </w:tblGrid>
                  <w:tr w:rsidR="001C42E4" w:rsidRPr="00866632" w14:paraId="009E67F1" w14:textId="77777777" w:rsidTr="00D32265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2447EE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2E82915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F7D109A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BF2B519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91A28B1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B97F95F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046A115" w14:textId="77777777" w:rsidR="001C42E4" w:rsidRPr="00866632" w:rsidRDefault="001C42E4" w:rsidP="001C42E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1C42E4" w:rsidRPr="00866632" w14:paraId="7EA88238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8063CB3" w14:textId="7528932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253890E" w14:textId="2BE6F01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02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BD9DD9" w14:textId="4956DC4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5D7DC7" w14:textId="180D05D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AF1402" w14:textId="57567FC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9F6CF8" w14:textId="3FFDDAE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1240A36" w14:textId="49AF042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6AF2723E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1989EEC" w14:textId="2636BF3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1591E2" w14:textId="19BBB66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8A7641" w14:textId="2A82DDFC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E74580" w14:textId="5C6B270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620795" w14:textId="559A661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C9AEEE" w14:textId="15D61C6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48A518" w14:textId="3A8997E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07E2BCF4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2159D45" w14:textId="39417D69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3F5DDF" w14:textId="417871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10CF4" w14:textId="221933A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5AB76C" w14:textId="7B802064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3B685A" w14:textId="09B0AD6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1F0E6E" w14:textId="23145DB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793B40" w14:textId="67A826C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6633BC1C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07780AF" w14:textId="2B7CB21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907B37" w14:textId="5179398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D3A4F3" w14:textId="40B4BF9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6BF26A" w14:textId="79C6565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3FBB54" w14:textId="7C4A085E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0251CC" w14:textId="30AAA418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08AF24" w14:textId="6C6A20E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2BD9DA0D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9C47BAD" w14:textId="3D82F403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C97F34" w14:textId="4211B5A0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21C230" w14:textId="0B22B22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236C2E" w14:textId="73A60542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F9D1CB" w14:textId="42A0BBBA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F20B40" w14:textId="2E7BF226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A65A0E" w14:textId="79E1FB2D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C42E4" w:rsidRPr="00866632" w14:paraId="27C0E423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F8EEE13" w14:textId="56E7DC65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504871" w14:textId="2352900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4E7E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6E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F7BBFD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F3C7CE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44FD16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ADE0E7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99C253" w14:textId="77777777" w:rsidR="001C42E4" w:rsidRPr="00866632" w:rsidRDefault="001C42E4" w:rsidP="001C42E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1C42E4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1C42E4" w:rsidRPr="00866632" w14:paraId="69E48EB2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7D2B7DD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2D4CA8A3" w14:textId="77777777" w:rsidTr="00D32265">
                    <w:tc>
                      <w:tcPr>
                        <w:tcW w:w="5000" w:type="pct"/>
                      </w:tcPr>
                      <w:p w14:paraId="004334C9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7CAA2233" w14:textId="77777777" w:rsidTr="00D32265">
                    <w:tc>
                      <w:tcPr>
                        <w:tcW w:w="5000" w:type="pct"/>
                      </w:tcPr>
                      <w:p w14:paraId="70EE2FBC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1C42E4" w:rsidRPr="00866632" w14:paraId="5B562D33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5EEF5BD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657C1ECF" w14:textId="77777777" w:rsidTr="00D32265">
                    <w:tc>
                      <w:tcPr>
                        <w:tcW w:w="5000" w:type="pct"/>
                      </w:tcPr>
                      <w:p w14:paraId="1410D9B1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337A96B9" w14:textId="77777777" w:rsidTr="00D32265">
                    <w:tc>
                      <w:tcPr>
                        <w:tcW w:w="5000" w:type="pct"/>
                      </w:tcPr>
                      <w:p w14:paraId="65B6DE49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1C42E4" w:rsidRPr="00866632" w:rsidRDefault="001C42E4" w:rsidP="001C42E4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1C42E4" w:rsidRPr="00866632" w14:paraId="59626866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DFCE177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0DD86C5E" w14:textId="77777777" w:rsidTr="00D32265">
                    <w:tc>
                      <w:tcPr>
                        <w:tcW w:w="5000" w:type="pct"/>
                      </w:tcPr>
                      <w:p w14:paraId="2F4BE68D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C42E4" w:rsidRPr="00866632" w14:paraId="29A08E50" w14:textId="77777777" w:rsidTr="00D32265">
                    <w:tc>
                      <w:tcPr>
                        <w:tcW w:w="5000" w:type="pct"/>
                      </w:tcPr>
                      <w:p w14:paraId="42C20E04" w14:textId="77777777" w:rsidR="001C42E4" w:rsidRPr="00866632" w:rsidRDefault="001C42E4" w:rsidP="001C42E4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1C42E4" w:rsidRPr="00866632" w:rsidRDefault="001C42E4" w:rsidP="001C42E4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1729" w14:textId="77777777" w:rsidR="00082EA6" w:rsidRDefault="00082EA6">
      <w:pPr>
        <w:spacing w:after="0"/>
      </w:pPr>
      <w:r>
        <w:separator/>
      </w:r>
    </w:p>
  </w:endnote>
  <w:endnote w:type="continuationSeparator" w:id="0">
    <w:p w14:paraId="1D6012D3" w14:textId="77777777" w:rsidR="00082EA6" w:rsidRDefault="00082E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7FD6" w14:textId="77777777" w:rsidR="00082EA6" w:rsidRDefault="00082EA6">
      <w:pPr>
        <w:spacing w:after="0"/>
      </w:pPr>
      <w:r>
        <w:separator/>
      </w:r>
    </w:p>
  </w:footnote>
  <w:footnote w:type="continuationSeparator" w:id="0">
    <w:p w14:paraId="39794940" w14:textId="77777777" w:rsidR="00082EA6" w:rsidRDefault="00082E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82EA6"/>
    <w:rsid w:val="00097A25"/>
    <w:rsid w:val="000A5A57"/>
    <w:rsid w:val="000C0EB9"/>
    <w:rsid w:val="000F53D2"/>
    <w:rsid w:val="001274F3"/>
    <w:rsid w:val="00151CCE"/>
    <w:rsid w:val="001A6E87"/>
    <w:rsid w:val="001B01F9"/>
    <w:rsid w:val="001C41F9"/>
    <w:rsid w:val="001C42E4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506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2A4C"/>
    <w:rsid w:val="007A5480"/>
    <w:rsid w:val="007C0139"/>
    <w:rsid w:val="007D45A1"/>
    <w:rsid w:val="007F564D"/>
    <w:rsid w:val="00804FAE"/>
    <w:rsid w:val="00814D46"/>
    <w:rsid w:val="008527AC"/>
    <w:rsid w:val="00864371"/>
    <w:rsid w:val="00866632"/>
    <w:rsid w:val="0087060A"/>
    <w:rsid w:val="0087642C"/>
    <w:rsid w:val="008B1201"/>
    <w:rsid w:val="008B63DD"/>
    <w:rsid w:val="008F16F7"/>
    <w:rsid w:val="009164BA"/>
    <w:rsid w:val="009166BD"/>
    <w:rsid w:val="00941C64"/>
    <w:rsid w:val="00953D91"/>
    <w:rsid w:val="00976B5C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8361B"/>
    <w:rsid w:val="00AA1636"/>
    <w:rsid w:val="00AA23D3"/>
    <w:rsid w:val="00AA3C50"/>
    <w:rsid w:val="00AB56B7"/>
    <w:rsid w:val="00AE302A"/>
    <w:rsid w:val="00AE36BB"/>
    <w:rsid w:val="00B10C6B"/>
    <w:rsid w:val="00B34E7E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00248"/>
    <w:rsid w:val="00DC1675"/>
    <w:rsid w:val="00DD2840"/>
    <w:rsid w:val="00DE32AC"/>
    <w:rsid w:val="00E10888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2025-06-02T07:42:00Z</dcterms:created>
  <dcterms:modified xsi:type="dcterms:W3CDTF">2025-06-02T07:42:00Z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