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5000" w:type="pct"/>
        <w:jc w:val="center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15398"/>
      </w:tblGrid>
      <w:tr w:rsidR="003E085C" w:rsidRPr="00866632" w14:paraId="40983BE3" w14:textId="77777777" w:rsidTr="002D6CC9">
        <w:trPr>
          <w:trHeight w:val="10338"/>
          <w:jc w:val="center"/>
        </w:trPr>
        <w:tc>
          <w:tcPr>
            <w:tcW w:w="5000" w:type="pct"/>
            <w:vAlign w:val="center"/>
          </w:tcPr>
          <w:p w14:paraId="66537F75" w14:textId="5D573957" w:rsidR="003E085C" w:rsidRPr="00866632" w:rsidRDefault="003E085C" w:rsidP="0087060A">
            <w:pPr>
              <w:pStyle w:val="ad"/>
              <w:jc w:val="center"/>
              <w:rPr>
                <w:rFonts w:cs="Arial"/>
                <w:noProof/>
                <w:color w:val="auto"/>
                <w:sz w:val="2"/>
                <w:szCs w:val="2"/>
                <w:lang w:val="en-US" w:bidi="ru-RU"/>
              </w:rPr>
            </w:pPr>
            <w:bookmarkStart w:id="0" w:name="_Calendar"/>
            <w:bookmarkEnd w:id="0"/>
          </w:p>
          <w:tbl>
            <w:tblPr>
              <w:tblStyle w:val="ae"/>
              <w:tblW w:w="5000" w:type="pct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4A0" w:firstRow="1" w:lastRow="0" w:firstColumn="1" w:lastColumn="0" w:noHBand="0" w:noVBand="1"/>
            </w:tblPr>
            <w:tblGrid>
              <w:gridCol w:w="5133"/>
              <w:gridCol w:w="5134"/>
              <w:gridCol w:w="5131"/>
            </w:tblGrid>
            <w:tr w:rsidR="002D6CC9" w:rsidRPr="00866632" w14:paraId="438075F0" w14:textId="3B9DF4FA" w:rsidTr="002D6CC9">
              <w:tc>
                <w:tcPr>
                  <w:tcW w:w="5000" w:type="pct"/>
                  <w:gridSpan w:val="3"/>
                </w:tcPr>
                <w:p w14:paraId="35CBFCE7" w14:textId="200C15BB" w:rsidR="002D6CC9" w:rsidRPr="00866632" w:rsidRDefault="002D6CC9" w:rsidP="0087060A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</w:pPr>
                  <w:r w:rsidRPr="00866632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866632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instrText xml:space="preserve"> DOCVARIABLE  MonthStart1 \@  yyyy   \* MERGEFORMAT </w:instrText>
                  </w:r>
                  <w:r w:rsidRPr="00866632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0831BF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t>2024</w:t>
                  </w:r>
                  <w:r w:rsidRPr="00866632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</w:p>
              </w:tc>
            </w:tr>
            <w:tr w:rsidR="00BE174B" w:rsidRPr="00866632" w14:paraId="79F6697B" w14:textId="6DB1FAD7" w:rsidTr="002D6CC9">
              <w:tc>
                <w:tcPr>
                  <w:tcW w:w="1667" w:type="pct"/>
                </w:tcPr>
                <w:p w14:paraId="4877477F" w14:textId="77777777" w:rsidR="00BE174B" w:rsidRPr="00866632" w:rsidRDefault="00BE174B" w:rsidP="00BE174B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36"/>
                      <w:szCs w:val="36"/>
                    </w:rPr>
                  </w:pPr>
                  <w:r w:rsidRPr="00866632">
                    <w:rPr>
                      <w:rFonts w:cs="Arial"/>
                      <w:noProof/>
                      <w:color w:val="auto"/>
                      <w:sz w:val="36"/>
                      <w:szCs w:val="36"/>
                      <w:lang w:bidi="ru-RU"/>
                    </w:rPr>
                    <w:t>ВЕРЕСЕНЬ</w:t>
                  </w:r>
                </w:p>
                <w:tbl>
                  <w:tblPr>
                    <w:tblStyle w:val="CalendarTable"/>
                    <w:tblW w:w="4992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113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694"/>
                    <w:gridCol w:w="702"/>
                    <w:gridCol w:w="703"/>
                    <w:gridCol w:w="703"/>
                    <w:gridCol w:w="703"/>
                    <w:gridCol w:w="703"/>
                    <w:gridCol w:w="691"/>
                  </w:tblGrid>
                  <w:tr w:rsidR="00BE174B" w:rsidRPr="00866632" w14:paraId="0D9E7214" w14:textId="77777777" w:rsidTr="00ED5C40">
                    <w:trPr>
                      <w:trHeight w:val="170"/>
                    </w:trPr>
                    <w:tc>
                      <w:tcPr>
                        <w:tcW w:w="709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center"/>
                      </w:tcPr>
                      <w:p w14:paraId="22FEBD63" w14:textId="77777777" w:rsidR="00BE174B" w:rsidRPr="00866632" w:rsidRDefault="00BE174B" w:rsidP="00BE174B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center"/>
                      </w:tcPr>
                      <w:p w14:paraId="21B4482C" w14:textId="77777777" w:rsidR="00BE174B" w:rsidRPr="00866632" w:rsidRDefault="00BE174B" w:rsidP="00BE174B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center"/>
                      </w:tcPr>
                      <w:p w14:paraId="1C418538" w14:textId="77777777" w:rsidR="00BE174B" w:rsidRPr="00866632" w:rsidRDefault="00BE174B" w:rsidP="00BE174B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center"/>
                      </w:tcPr>
                      <w:p w14:paraId="18A088E4" w14:textId="77777777" w:rsidR="00BE174B" w:rsidRPr="00866632" w:rsidRDefault="00BE174B" w:rsidP="00BE174B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center"/>
                      </w:tcPr>
                      <w:p w14:paraId="61B05A9C" w14:textId="77777777" w:rsidR="00BE174B" w:rsidRPr="00866632" w:rsidRDefault="00BE174B" w:rsidP="00BE174B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center"/>
                      </w:tcPr>
                      <w:p w14:paraId="4590ECF6" w14:textId="77777777" w:rsidR="00BE174B" w:rsidRPr="00866632" w:rsidRDefault="00BE174B" w:rsidP="00BE174B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center"/>
                      </w:tcPr>
                      <w:p w14:paraId="63DF6E7C" w14:textId="77777777" w:rsidR="00BE174B" w:rsidRPr="00866632" w:rsidRDefault="00BE174B" w:rsidP="00BE174B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НД</w:t>
                        </w:r>
                      </w:p>
                    </w:tc>
                  </w:tr>
                  <w:tr w:rsidR="00BE174B" w:rsidRPr="00866632" w14:paraId="7390BB9A" w14:textId="77777777" w:rsidTr="00ED5C40">
                    <w:trPr>
                      <w:trHeight w:val="1134"/>
                    </w:trPr>
                    <w:tc>
                      <w:tcPr>
                        <w:tcW w:w="709" w:type="pct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128B1361" w14:textId="53FA8825" w:rsidR="00BE174B" w:rsidRPr="00866632" w:rsidRDefault="00BE174B" w:rsidP="00BE174B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MonthStart9 \@ dddd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831B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“понедельник" 1 ""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7C7326DC" w14:textId="1845DC0F" w:rsidR="00BE174B" w:rsidRPr="00866632" w:rsidRDefault="00BE174B" w:rsidP="00BE174B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MonthStart9 \@ dddd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831B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“вторник" 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831B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831B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68A6AFB8" w14:textId="0B175D9A" w:rsidR="00BE174B" w:rsidRPr="00866632" w:rsidRDefault="00BE174B" w:rsidP="00BE174B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MonthStart9 \@ dddd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831B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“среда" 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831B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831B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5DB011F7" w14:textId="41A8489A" w:rsidR="00BE174B" w:rsidRPr="00866632" w:rsidRDefault="00BE174B" w:rsidP="00BE174B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MonthStart9 \@ dddd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831B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“четверг" 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831B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831B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46AE0EB1" w14:textId="46255A38" w:rsidR="00BE174B" w:rsidRPr="00866632" w:rsidRDefault="00BE174B" w:rsidP="00BE174B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MonthStart9 \@ dddd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831B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= “пятница" 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831B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831B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1E766D9A" w14:textId="5762E676" w:rsidR="00BE174B" w:rsidRPr="00866632" w:rsidRDefault="00BE174B" w:rsidP="00BE174B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MonthStart9 \@ dddd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831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“суббота" 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831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831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4057637E" w14:textId="60529E63" w:rsidR="00BE174B" w:rsidRPr="00866632" w:rsidRDefault="00BE174B" w:rsidP="00BE174B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MonthStart9 \@ dddd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831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“воскресенье" 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831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831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7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831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7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831BF"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E174B" w:rsidRPr="00866632" w14:paraId="3D4B77F3" w14:textId="77777777" w:rsidTr="00ED5C40">
                    <w:trPr>
                      <w:trHeight w:val="1134"/>
                    </w:trPr>
                    <w:tc>
                      <w:tcPr>
                        <w:tcW w:w="709" w:type="pct"/>
                        <w:shd w:val="clear" w:color="auto" w:fill="auto"/>
                      </w:tcPr>
                      <w:p w14:paraId="1279F331" w14:textId="153C0908" w:rsidR="00BE174B" w:rsidRPr="00866632" w:rsidRDefault="00BE174B" w:rsidP="00BE174B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831B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6B73562C" w14:textId="372DA817" w:rsidR="00BE174B" w:rsidRPr="00866632" w:rsidRDefault="00BE174B" w:rsidP="00BE174B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831B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42BDB8BD" w14:textId="3A963A6F" w:rsidR="00BE174B" w:rsidRPr="00866632" w:rsidRDefault="00BE174B" w:rsidP="00BE174B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831B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03651417" w14:textId="00E8D61C" w:rsidR="00BE174B" w:rsidRPr="00866632" w:rsidRDefault="00BE174B" w:rsidP="00BE174B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831B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57C05945" w14:textId="3A459B45" w:rsidR="00BE174B" w:rsidRPr="00866632" w:rsidRDefault="00BE174B" w:rsidP="00BE174B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831B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092D9EA3" w14:textId="2C41FF6C" w:rsidR="00BE174B" w:rsidRPr="00866632" w:rsidRDefault="00BE174B" w:rsidP="00BE174B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831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362B7C47" w14:textId="7A5750FD" w:rsidR="00BE174B" w:rsidRPr="00866632" w:rsidRDefault="00BE174B" w:rsidP="00BE174B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831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E174B" w:rsidRPr="00866632" w14:paraId="385B2B05" w14:textId="77777777" w:rsidTr="00ED5C40">
                    <w:trPr>
                      <w:trHeight w:val="1134"/>
                    </w:trPr>
                    <w:tc>
                      <w:tcPr>
                        <w:tcW w:w="709" w:type="pct"/>
                        <w:shd w:val="clear" w:color="auto" w:fill="auto"/>
                      </w:tcPr>
                      <w:p w14:paraId="13457C0C" w14:textId="41376D48" w:rsidR="00BE174B" w:rsidRPr="00866632" w:rsidRDefault="00BE174B" w:rsidP="00BE174B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831B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6BB498DF" w14:textId="664C9E94" w:rsidR="00BE174B" w:rsidRPr="00866632" w:rsidRDefault="00BE174B" w:rsidP="00BE174B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831B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0A598BEA" w14:textId="7310F2CD" w:rsidR="00BE174B" w:rsidRPr="00866632" w:rsidRDefault="00BE174B" w:rsidP="00BE174B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831B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28594EE0" w14:textId="5C570660" w:rsidR="00BE174B" w:rsidRPr="00866632" w:rsidRDefault="00BE174B" w:rsidP="00BE174B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831B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0533AA11" w14:textId="39DBF2F6" w:rsidR="00BE174B" w:rsidRPr="00866632" w:rsidRDefault="00BE174B" w:rsidP="00BE174B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831B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2A0FF49E" w14:textId="3AD73DDB" w:rsidR="00BE174B" w:rsidRPr="00866632" w:rsidRDefault="00BE174B" w:rsidP="00BE174B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831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41280BD8" w14:textId="61A9CCE1" w:rsidR="00BE174B" w:rsidRPr="00866632" w:rsidRDefault="00BE174B" w:rsidP="00BE174B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831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E174B" w:rsidRPr="00866632" w14:paraId="0606FE45" w14:textId="77777777" w:rsidTr="00ED5C40">
                    <w:trPr>
                      <w:trHeight w:val="1134"/>
                    </w:trPr>
                    <w:tc>
                      <w:tcPr>
                        <w:tcW w:w="709" w:type="pct"/>
                        <w:shd w:val="clear" w:color="auto" w:fill="auto"/>
                      </w:tcPr>
                      <w:p w14:paraId="1C8E3895" w14:textId="23724D93" w:rsidR="00BE174B" w:rsidRPr="00866632" w:rsidRDefault="00BE174B" w:rsidP="00BE174B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831B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71D76D6" w14:textId="4E8B9086" w:rsidR="00BE174B" w:rsidRPr="00866632" w:rsidRDefault="00BE174B" w:rsidP="00BE174B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831B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6064A6E3" w14:textId="7DDC4B28" w:rsidR="00BE174B" w:rsidRPr="00866632" w:rsidRDefault="00BE174B" w:rsidP="00BE174B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831B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06346AF" w14:textId="2EBCD42A" w:rsidR="00BE174B" w:rsidRPr="00866632" w:rsidRDefault="00BE174B" w:rsidP="00BE174B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831B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4B9B507C" w14:textId="0C5577C5" w:rsidR="00BE174B" w:rsidRPr="00866632" w:rsidRDefault="00BE174B" w:rsidP="00BE174B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831B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206B85A2" w14:textId="50322BC3" w:rsidR="00BE174B" w:rsidRPr="00866632" w:rsidRDefault="00BE174B" w:rsidP="00BE174B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831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57F2507F" w14:textId="4CF3A0C1" w:rsidR="00BE174B" w:rsidRPr="00866632" w:rsidRDefault="00BE174B" w:rsidP="00BE174B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831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E174B" w:rsidRPr="00866632" w14:paraId="1601197F" w14:textId="77777777" w:rsidTr="00ED5C40">
                    <w:trPr>
                      <w:trHeight w:val="1134"/>
                    </w:trPr>
                    <w:tc>
                      <w:tcPr>
                        <w:tcW w:w="709" w:type="pct"/>
                        <w:shd w:val="clear" w:color="auto" w:fill="auto"/>
                      </w:tcPr>
                      <w:p w14:paraId="55554048" w14:textId="0352783B" w:rsidR="00BE174B" w:rsidRPr="00866632" w:rsidRDefault="00BE174B" w:rsidP="00BE174B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831B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22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831B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22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831B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831B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831B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831B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428FF23B" w14:textId="05CC3219" w:rsidR="00BE174B" w:rsidRPr="00866632" w:rsidRDefault="00BE174B" w:rsidP="00BE174B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831B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831B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831B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831B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831B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831B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274CA6BD" w14:textId="3CA97F4B" w:rsidR="00BE174B" w:rsidRPr="00866632" w:rsidRDefault="00BE174B" w:rsidP="00BE174B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831B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831B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831B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831B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0831B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831B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0831B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831B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42A56A51" w14:textId="60CA5B0D" w:rsidR="00BE174B" w:rsidRPr="00866632" w:rsidRDefault="00BE174B" w:rsidP="00BE174B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831B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831B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831B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831B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831B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0831B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831B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5EEC6E1B" w14:textId="2F1A6E63" w:rsidR="00BE174B" w:rsidRPr="00866632" w:rsidRDefault="00BE174B" w:rsidP="00BE174B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831B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831B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831B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831B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831B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0831B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831B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2F48E2FE" w14:textId="2ABB54A5" w:rsidR="00BE174B" w:rsidRPr="00866632" w:rsidRDefault="00BE174B" w:rsidP="00BE174B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831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831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831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831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831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0831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831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1A38F44E" w14:textId="6653BDAB" w:rsidR="00BE174B" w:rsidRPr="00866632" w:rsidRDefault="00BE174B" w:rsidP="00BE174B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831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831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831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831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0831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831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0831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831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E174B" w:rsidRPr="00866632" w14:paraId="5CC8DA74" w14:textId="77777777" w:rsidTr="00ED5C40">
                    <w:trPr>
                      <w:trHeight w:val="1134"/>
                    </w:trPr>
                    <w:tc>
                      <w:tcPr>
                        <w:tcW w:w="709" w:type="pct"/>
                        <w:shd w:val="clear" w:color="auto" w:fill="auto"/>
                      </w:tcPr>
                      <w:p w14:paraId="433BE9B7" w14:textId="4FFE7152" w:rsidR="00BE174B" w:rsidRPr="00866632" w:rsidRDefault="00BE174B" w:rsidP="00BE174B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831B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831B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831B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831B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831B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0831B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831B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6C81DD61" w14:textId="6280158D" w:rsidR="00BE174B" w:rsidRPr="00866632" w:rsidRDefault="00BE174B" w:rsidP="00BE174B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831B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831B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831B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4D16D284" w14:textId="77777777" w:rsidR="00BE174B" w:rsidRPr="00866632" w:rsidRDefault="00BE174B" w:rsidP="00BE174B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F96EA97" w14:textId="77777777" w:rsidR="00BE174B" w:rsidRPr="00866632" w:rsidRDefault="00BE174B" w:rsidP="00BE174B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5BB29E7C" w14:textId="77777777" w:rsidR="00BE174B" w:rsidRPr="00866632" w:rsidRDefault="00BE174B" w:rsidP="00BE174B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6E76F028" w14:textId="77777777" w:rsidR="00BE174B" w:rsidRPr="00866632" w:rsidRDefault="00BE174B" w:rsidP="00BE174B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63E82B0F" w14:textId="77777777" w:rsidR="00BE174B" w:rsidRPr="00866632" w:rsidRDefault="00BE174B" w:rsidP="00BE174B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1B2D8CFA" w14:textId="77777777" w:rsidR="00BE174B" w:rsidRPr="00866632" w:rsidRDefault="00BE174B" w:rsidP="00BE174B">
                  <w:pPr>
                    <w:pStyle w:val="a5"/>
                    <w:rPr>
                      <w:rFonts w:cs="Arial"/>
                      <w:noProof/>
                      <w:color w:val="auto"/>
                      <w:sz w:val="28"/>
                      <w:szCs w:val="28"/>
                    </w:rPr>
                  </w:pPr>
                </w:p>
              </w:tc>
              <w:tc>
                <w:tcPr>
                  <w:tcW w:w="1667" w:type="pct"/>
                </w:tcPr>
                <w:p w14:paraId="272FC984" w14:textId="77777777" w:rsidR="00BE174B" w:rsidRPr="00866632" w:rsidRDefault="00BE174B" w:rsidP="00BE174B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36"/>
                      <w:szCs w:val="36"/>
                    </w:rPr>
                  </w:pPr>
                  <w:r w:rsidRPr="00866632">
                    <w:rPr>
                      <w:rFonts w:cs="Arial"/>
                      <w:noProof/>
                      <w:color w:val="auto"/>
                      <w:sz w:val="36"/>
                      <w:szCs w:val="36"/>
                      <w:lang w:bidi="ru-RU"/>
                    </w:rPr>
                    <w:t>ЖОВТЕНЬ</w:t>
                  </w:r>
                </w:p>
                <w:tbl>
                  <w:tblPr>
                    <w:tblStyle w:val="CalendarTable"/>
                    <w:tblW w:w="4992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113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694"/>
                    <w:gridCol w:w="703"/>
                    <w:gridCol w:w="703"/>
                    <w:gridCol w:w="703"/>
                    <w:gridCol w:w="703"/>
                    <w:gridCol w:w="703"/>
                    <w:gridCol w:w="691"/>
                  </w:tblGrid>
                  <w:tr w:rsidR="00BE174B" w:rsidRPr="00866632" w14:paraId="05F6B993" w14:textId="77777777" w:rsidTr="00D23E08">
                    <w:trPr>
                      <w:trHeight w:val="170"/>
                    </w:trPr>
                    <w:tc>
                      <w:tcPr>
                        <w:tcW w:w="708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center"/>
                      </w:tcPr>
                      <w:p w14:paraId="6F528CF0" w14:textId="77777777" w:rsidR="00BE174B" w:rsidRPr="00866632" w:rsidRDefault="00BE174B" w:rsidP="00BE174B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center"/>
                      </w:tcPr>
                      <w:p w14:paraId="4CF5D809" w14:textId="77777777" w:rsidR="00BE174B" w:rsidRPr="00866632" w:rsidRDefault="00BE174B" w:rsidP="00BE174B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center"/>
                      </w:tcPr>
                      <w:p w14:paraId="0E6DAD0F" w14:textId="77777777" w:rsidR="00BE174B" w:rsidRPr="00866632" w:rsidRDefault="00BE174B" w:rsidP="00BE174B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center"/>
                      </w:tcPr>
                      <w:p w14:paraId="2094DF7C" w14:textId="77777777" w:rsidR="00BE174B" w:rsidRPr="00866632" w:rsidRDefault="00BE174B" w:rsidP="00BE174B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center"/>
                      </w:tcPr>
                      <w:p w14:paraId="0A4E5305" w14:textId="77777777" w:rsidR="00BE174B" w:rsidRPr="00866632" w:rsidRDefault="00BE174B" w:rsidP="00BE174B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center"/>
                      </w:tcPr>
                      <w:p w14:paraId="79D3986A" w14:textId="77777777" w:rsidR="00BE174B" w:rsidRPr="00866632" w:rsidRDefault="00BE174B" w:rsidP="00BE174B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center"/>
                      </w:tcPr>
                      <w:p w14:paraId="458B2427" w14:textId="77777777" w:rsidR="00BE174B" w:rsidRPr="00866632" w:rsidRDefault="00BE174B" w:rsidP="00BE174B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НД</w:t>
                        </w:r>
                      </w:p>
                    </w:tc>
                  </w:tr>
                  <w:tr w:rsidR="00BE174B" w:rsidRPr="00866632" w14:paraId="17927BC4" w14:textId="77777777" w:rsidTr="00D23E08">
                    <w:trPr>
                      <w:trHeight w:val="1134"/>
                    </w:trPr>
                    <w:tc>
                      <w:tcPr>
                        <w:tcW w:w="708" w:type="pct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6539E1DD" w14:textId="3A26658B" w:rsidR="00BE174B" w:rsidRPr="00866632" w:rsidRDefault="00BE174B" w:rsidP="00BE174B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MonthStart10 \@ dddd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831B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“понедельник" 1 ""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789AD497" w14:textId="744C9BDA" w:rsidR="00BE174B" w:rsidRPr="00866632" w:rsidRDefault="00BE174B" w:rsidP="00BE174B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MonthStart10 \@ dddd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831B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“вторник" 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831B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0831B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831BF"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66DAA7FA" w14:textId="2EB3437F" w:rsidR="00BE174B" w:rsidRPr="00866632" w:rsidRDefault="00BE174B" w:rsidP="00BE174B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MonthStart10 \@ dddd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831B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“среда" 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831B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831B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0831B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831B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0831B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831B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6D6B1D3A" w14:textId="30C150F3" w:rsidR="00BE174B" w:rsidRPr="00866632" w:rsidRDefault="00BE174B" w:rsidP="00BE174B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MonthStart10 \@ dddd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831B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“четверг" 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831B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831B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0831B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831B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0831B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831B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414D1A21" w14:textId="5E7CFCD3" w:rsidR="00BE174B" w:rsidRPr="00866632" w:rsidRDefault="00BE174B" w:rsidP="00BE174B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MonthStart10 \@ dddd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831B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= “пятница" 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831B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831B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0831B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831B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0831B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831B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45F038BB" w14:textId="008113AE" w:rsidR="00BE174B" w:rsidRPr="00866632" w:rsidRDefault="00BE174B" w:rsidP="00BE174B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MonthStart10 \@ dddd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831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“суббота" 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831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831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0831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831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0831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831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2BBD487C" w14:textId="78AB68EF" w:rsidR="00BE174B" w:rsidRPr="00866632" w:rsidRDefault="00BE174B" w:rsidP="00BE174B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MonthStart10 \@ dddd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831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“воскресенье" 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831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831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831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831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E174B" w:rsidRPr="00866632" w14:paraId="6F193E5F" w14:textId="77777777" w:rsidTr="00D23E08">
                    <w:trPr>
                      <w:trHeight w:val="1134"/>
                    </w:trPr>
                    <w:tc>
                      <w:tcPr>
                        <w:tcW w:w="708" w:type="pct"/>
                        <w:shd w:val="clear" w:color="auto" w:fill="auto"/>
                      </w:tcPr>
                      <w:p w14:paraId="69A2C2F3" w14:textId="1C8B7A89" w:rsidR="00BE174B" w:rsidRPr="00866632" w:rsidRDefault="00BE174B" w:rsidP="00BE174B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831B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241DDFB0" w14:textId="4E908F46" w:rsidR="00BE174B" w:rsidRPr="00866632" w:rsidRDefault="00BE174B" w:rsidP="00BE174B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831B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291B1CA2" w14:textId="024FF919" w:rsidR="00BE174B" w:rsidRPr="00866632" w:rsidRDefault="00BE174B" w:rsidP="00BE174B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831B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0264773" w14:textId="0325D072" w:rsidR="00BE174B" w:rsidRPr="00866632" w:rsidRDefault="00BE174B" w:rsidP="00BE174B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831B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278FBD07" w14:textId="765DD891" w:rsidR="00BE174B" w:rsidRPr="00866632" w:rsidRDefault="00BE174B" w:rsidP="00BE174B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831B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50537C80" w14:textId="7B053C25" w:rsidR="00BE174B" w:rsidRPr="00866632" w:rsidRDefault="00BE174B" w:rsidP="00BE174B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831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2DDC14DD" w14:textId="68EC5245" w:rsidR="00BE174B" w:rsidRPr="00866632" w:rsidRDefault="00BE174B" w:rsidP="00BE174B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831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E174B" w:rsidRPr="00866632" w14:paraId="39A7827C" w14:textId="77777777" w:rsidTr="00D23E08">
                    <w:trPr>
                      <w:trHeight w:val="1134"/>
                    </w:trPr>
                    <w:tc>
                      <w:tcPr>
                        <w:tcW w:w="708" w:type="pct"/>
                        <w:shd w:val="clear" w:color="auto" w:fill="auto"/>
                      </w:tcPr>
                      <w:p w14:paraId="367AA56B" w14:textId="7110CB8E" w:rsidR="00BE174B" w:rsidRPr="00866632" w:rsidRDefault="00BE174B" w:rsidP="00BE174B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831B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A28CAB9" w14:textId="2D31B0D3" w:rsidR="00BE174B" w:rsidRPr="00866632" w:rsidRDefault="00BE174B" w:rsidP="00BE174B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831B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29F5CE4F" w14:textId="0DAEAB19" w:rsidR="00BE174B" w:rsidRPr="00866632" w:rsidRDefault="00BE174B" w:rsidP="00BE174B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831B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55F881E4" w14:textId="2856CD87" w:rsidR="00BE174B" w:rsidRPr="00866632" w:rsidRDefault="00BE174B" w:rsidP="00BE174B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831B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399BF5D3" w14:textId="122CA57A" w:rsidR="00BE174B" w:rsidRPr="00866632" w:rsidRDefault="00BE174B" w:rsidP="00BE174B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831B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2F326C01" w14:textId="68546443" w:rsidR="00BE174B" w:rsidRPr="00866632" w:rsidRDefault="00BE174B" w:rsidP="00BE174B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831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3C663FB9" w14:textId="2E4A17C1" w:rsidR="00BE174B" w:rsidRPr="00866632" w:rsidRDefault="00BE174B" w:rsidP="00BE174B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831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E174B" w:rsidRPr="00866632" w14:paraId="46620448" w14:textId="77777777" w:rsidTr="00D23E08">
                    <w:trPr>
                      <w:trHeight w:val="1134"/>
                    </w:trPr>
                    <w:tc>
                      <w:tcPr>
                        <w:tcW w:w="708" w:type="pct"/>
                        <w:shd w:val="clear" w:color="auto" w:fill="auto"/>
                      </w:tcPr>
                      <w:p w14:paraId="6A45A690" w14:textId="5C1A17FB" w:rsidR="00BE174B" w:rsidRPr="00866632" w:rsidRDefault="00BE174B" w:rsidP="00BE174B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831B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0D13C226" w14:textId="39CB5C17" w:rsidR="00BE174B" w:rsidRPr="00866632" w:rsidRDefault="00BE174B" w:rsidP="00BE174B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831B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4A0BEB7E" w14:textId="00B740AC" w:rsidR="00BE174B" w:rsidRPr="00866632" w:rsidRDefault="00BE174B" w:rsidP="00BE174B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831B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465629BF" w14:textId="4609BDA6" w:rsidR="00BE174B" w:rsidRPr="00866632" w:rsidRDefault="00BE174B" w:rsidP="00BE174B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831B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28C7095" w14:textId="40064171" w:rsidR="00BE174B" w:rsidRPr="00866632" w:rsidRDefault="00BE174B" w:rsidP="00BE174B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831B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0C7E90F" w14:textId="44F81215" w:rsidR="00BE174B" w:rsidRPr="00866632" w:rsidRDefault="00BE174B" w:rsidP="00BE174B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831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6044B1B3" w14:textId="0B14C40B" w:rsidR="00BE174B" w:rsidRPr="00866632" w:rsidRDefault="00BE174B" w:rsidP="00BE174B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831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E174B" w:rsidRPr="00866632" w14:paraId="571AFEF0" w14:textId="77777777" w:rsidTr="00D23E08">
                    <w:trPr>
                      <w:trHeight w:val="1134"/>
                    </w:trPr>
                    <w:tc>
                      <w:tcPr>
                        <w:tcW w:w="708" w:type="pct"/>
                        <w:shd w:val="clear" w:color="auto" w:fill="auto"/>
                      </w:tcPr>
                      <w:p w14:paraId="394B1958" w14:textId="01283792" w:rsidR="00BE174B" w:rsidRPr="00866632" w:rsidRDefault="00BE174B" w:rsidP="00BE174B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831B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831B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831B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831B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831B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831B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11820FC" w14:textId="55B56136" w:rsidR="00BE174B" w:rsidRPr="00866632" w:rsidRDefault="00BE174B" w:rsidP="00BE174B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831B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831B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831B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831B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831B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831B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65B6191E" w14:textId="029B77DF" w:rsidR="00BE174B" w:rsidRPr="00866632" w:rsidRDefault="00BE174B" w:rsidP="00BE174B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831B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831B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831B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831B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831B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831B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5EE8F3C" w14:textId="6EE176B7" w:rsidR="00BE174B" w:rsidRPr="00866632" w:rsidRDefault="00BE174B" w:rsidP="00BE174B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831B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831B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831B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831B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831B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831B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31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BF9A385" w14:textId="0F2EBB00" w:rsidR="00BE174B" w:rsidRPr="00866632" w:rsidRDefault="00BE174B" w:rsidP="00BE174B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831B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831B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831B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831B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33032465" w14:textId="4B650C42" w:rsidR="00BE174B" w:rsidRPr="00866632" w:rsidRDefault="00BE174B" w:rsidP="00BE174B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831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831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831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5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1A9812EE" w14:textId="13AE7378" w:rsidR="00BE174B" w:rsidRPr="00866632" w:rsidRDefault="00BE174B" w:rsidP="00BE174B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831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5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5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5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5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E174B" w:rsidRPr="00866632" w14:paraId="485FC097" w14:textId="77777777" w:rsidTr="00D23E08">
                    <w:trPr>
                      <w:trHeight w:val="1134"/>
                    </w:trPr>
                    <w:tc>
                      <w:tcPr>
                        <w:tcW w:w="708" w:type="pct"/>
                        <w:shd w:val="clear" w:color="auto" w:fill="auto"/>
                      </w:tcPr>
                      <w:p w14:paraId="41B32C28" w14:textId="688F0685" w:rsidR="00BE174B" w:rsidRPr="00866632" w:rsidRDefault="00BE174B" w:rsidP="00BE174B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831B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568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568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568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568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1B1D4C0" w14:textId="379DEC86" w:rsidR="00BE174B" w:rsidRPr="00866632" w:rsidRDefault="00BE174B" w:rsidP="00BE174B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831B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568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568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568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568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6E3B7189" w14:textId="77777777" w:rsidR="00BE174B" w:rsidRPr="00866632" w:rsidRDefault="00BE174B" w:rsidP="00BE174B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97F7FEA" w14:textId="77777777" w:rsidR="00BE174B" w:rsidRPr="00866632" w:rsidRDefault="00BE174B" w:rsidP="00BE174B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2B5B2A9F" w14:textId="77777777" w:rsidR="00BE174B" w:rsidRPr="00866632" w:rsidRDefault="00BE174B" w:rsidP="00BE174B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637EDDEA" w14:textId="77777777" w:rsidR="00BE174B" w:rsidRPr="00866632" w:rsidRDefault="00BE174B" w:rsidP="00BE174B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15145724" w14:textId="77777777" w:rsidR="00BE174B" w:rsidRPr="00866632" w:rsidRDefault="00BE174B" w:rsidP="00BE174B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635B5D45" w14:textId="77777777" w:rsidR="00BE174B" w:rsidRPr="00866632" w:rsidRDefault="00BE174B" w:rsidP="00BE174B">
                  <w:pPr>
                    <w:pStyle w:val="a5"/>
                    <w:rPr>
                      <w:rFonts w:cs="Arial"/>
                      <w:noProof/>
                      <w:color w:val="auto"/>
                      <w:sz w:val="28"/>
                      <w:szCs w:val="28"/>
                    </w:rPr>
                  </w:pPr>
                </w:p>
              </w:tc>
              <w:tc>
                <w:tcPr>
                  <w:tcW w:w="1666" w:type="pct"/>
                </w:tcPr>
                <w:p w14:paraId="1C6C49C2" w14:textId="77777777" w:rsidR="00BE174B" w:rsidRPr="00866632" w:rsidRDefault="00BE174B" w:rsidP="00BE174B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36"/>
                      <w:szCs w:val="36"/>
                    </w:rPr>
                  </w:pPr>
                  <w:r w:rsidRPr="00866632">
                    <w:rPr>
                      <w:rFonts w:cs="Arial"/>
                      <w:noProof/>
                      <w:color w:val="auto"/>
                      <w:sz w:val="36"/>
                      <w:szCs w:val="36"/>
                      <w:lang w:bidi="ru-RU"/>
                    </w:rPr>
                    <w:t>ЛИСТОПАД</w:t>
                  </w:r>
                </w:p>
                <w:tbl>
                  <w:tblPr>
                    <w:tblStyle w:val="CalendarTable"/>
                    <w:tblW w:w="4992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113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695"/>
                    <w:gridCol w:w="703"/>
                    <w:gridCol w:w="703"/>
                    <w:gridCol w:w="702"/>
                    <w:gridCol w:w="702"/>
                    <w:gridCol w:w="702"/>
                    <w:gridCol w:w="690"/>
                  </w:tblGrid>
                  <w:tr w:rsidR="00BE174B" w:rsidRPr="00866632" w14:paraId="2C950331" w14:textId="77777777" w:rsidTr="00D23E08">
                    <w:trPr>
                      <w:trHeight w:val="170"/>
                    </w:trPr>
                    <w:tc>
                      <w:tcPr>
                        <w:tcW w:w="709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center"/>
                      </w:tcPr>
                      <w:p w14:paraId="01565658" w14:textId="77777777" w:rsidR="00BE174B" w:rsidRPr="00866632" w:rsidRDefault="00BE174B" w:rsidP="00BE174B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center"/>
                      </w:tcPr>
                      <w:p w14:paraId="683B30A7" w14:textId="77777777" w:rsidR="00BE174B" w:rsidRPr="00866632" w:rsidRDefault="00BE174B" w:rsidP="00BE174B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center"/>
                      </w:tcPr>
                      <w:p w14:paraId="41C669D6" w14:textId="77777777" w:rsidR="00BE174B" w:rsidRPr="00866632" w:rsidRDefault="00BE174B" w:rsidP="00BE174B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center"/>
                      </w:tcPr>
                      <w:p w14:paraId="73D6FCA6" w14:textId="77777777" w:rsidR="00BE174B" w:rsidRPr="00866632" w:rsidRDefault="00BE174B" w:rsidP="00BE174B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center"/>
                      </w:tcPr>
                      <w:p w14:paraId="19A75834" w14:textId="77777777" w:rsidR="00BE174B" w:rsidRPr="00866632" w:rsidRDefault="00BE174B" w:rsidP="00BE174B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center"/>
                      </w:tcPr>
                      <w:p w14:paraId="43EF8BF2" w14:textId="77777777" w:rsidR="00BE174B" w:rsidRPr="00866632" w:rsidRDefault="00BE174B" w:rsidP="00BE174B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center"/>
                      </w:tcPr>
                      <w:p w14:paraId="57D8A093" w14:textId="77777777" w:rsidR="00BE174B" w:rsidRPr="00866632" w:rsidRDefault="00BE174B" w:rsidP="00BE174B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НД</w:t>
                        </w:r>
                      </w:p>
                    </w:tc>
                  </w:tr>
                  <w:tr w:rsidR="00BE174B" w:rsidRPr="00866632" w14:paraId="63307611" w14:textId="77777777" w:rsidTr="00D23E08">
                    <w:trPr>
                      <w:trHeight w:val="1134"/>
                    </w:trPr>
                    <w:tc>
                      <w:tcPr>
                        <w:tcW w:w="709" w:type="pct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6BA835D5" w14:textId="784D4C48" w:rsidR="00BE174B" w:rsidRPr="00866632" w:rsidRDefault="00BE174B" w:rsidP="00BE174B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MonthStart11 \@ dddd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831B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“понедельник" 1 ""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2F260DB6" w14:textId="4B517CD0" w:rsidR="00BE174B" w:rsidRPr="00866632" w:rsidRDefault="00BE174B" w:rsidP="00BE174B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MonthStart11 \@ dddd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831B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“вторник" 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831B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A6D5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61E8D728" w14:textId="2E656B3D" w:rsidR="00BE174B" w:rsidRPr="00866632" w:rsidRDefault="00BE174B" w:rsidP="00BE174B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MonthStart11 \@ dddd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831B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“среда" 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831B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A6D5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3C9303C8" w14:textId="7D9238D2" w:rsidR="00BE174B" w:rsidRPr="00866632" w:rsidRDefault="00BE174B" w:rsidP="00BE174B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MonthStart11 \@ dddd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831B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“четверг" 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831B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568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6F04D8DC" w14:textId="3F91FC78" w:rsidR="00BE174B" w:rsidRPr="00866632" w:rsidRDefault="00BE174B" w:rsidP="00BE174B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MonthStart11 \@ dddd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831B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= “пятница" 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831B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568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0831B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831BF"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28005B85" w14:textId="77396F94" w:rsidR="00BE174B" w:rsidRPr="00866632" w:rsidRDefault="00BE174B" w:rsidP="00BE174B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MonthStart11 \@ dddd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831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“суббота" 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831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831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831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831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30C3D0DD" w14:textId="6F52DBD6" w:rsidR="00BE174B" w:rsidRPr="00866632" w:rsidRDefault="00BE174B" w:rsidP="00BE174B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MonthStart11 \@ dddd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831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“воскресенье" 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831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831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831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831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E174B" w:rsidRPr="00866632" w14:paraId="6944B66C" w14:textId="77777777" w:rsidTr="00D23E08">
                    <w:trPr>
                      <w:trHeight w:val="1134"/>
                    </w:trPr>
                    <w:tc>
                      <w:tcPr>
                        <w:tcW w:w="709" w:type="pct"/>
                        <w:shd w:val="clear" w:color="auto" w:fill="auto"/>
                      </w:tcPr>
                      <w:p w14:paraId="552E4477" w14:textId="20975AE9" w:rsidR="00BE174B" w:rsidRPr="00866632" w:rsidRDefault="00BE174B" w:rsidP="00BE174B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831B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6B055E59" w14:textId="07B79FD3" w:rsidR="00BE174B" w:rsidRPr="00866632" w:rsidRDefault="00BE174B" w:rsidP="00BE174B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831B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4801635C" w14:textId="4F5C3F5B" w:rsidR="00BE174B" w:rsidRPr="00866632" w:rsidRDefault="00BE174B" w:rsidP="00BE174B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831B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84D90F7" w14:textId="5082458F" w:rsidR="00BE174B" w:rsidRPr="00866632" w:rsidRDefault="00BE174B" w:rsidP="00BE174B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831B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52BF5E0C" w14:textId="6AA177B8" w:rsidR="00BE174B" w:rsidRPr="00866632" w:rsidRDefault="00BE174B" w:rsidP="00BE174B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831B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287D831" w14:textId="3090C9F6" w:rsidR="00BE174B" w:rsidRPr="00866632" w:rsidRDefault="00BE174B" w:rsidP="00BE174B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831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007D7D83" w14:textId="5921FD48" w:rsidR="00BE174B" w:rsidRPr="00866632" w:rsidRDefault="00BE174B" w:rsidP="00BE174B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831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E174B" w:rsidRPr="00866632" w14:paraId="2694A4B0" w14:textId="77777777" w:rsidTr="00D23E08">
                    <w:trPr>
                      <w:trHeight w:val="1134"/>
                    </w:trPr>
                    <w:tc>
                      <w:tcPr>
                        <w:tcW w:w="709" w:type="pct"/>
                        <w:shd w:val="clear" w:color="auto" w:fill="auto"/>
                      </w:tcPr>
                      <w:p w14:paraId="0C17310B" w14:textId="4AF28A21" w:rsidR="00BE174B" w:rsidRPr="00866632" w:rsidRDefault="00BE174B" w:rsidP="00BE174B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831B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0C12FD6" w14:textId="72101B74" w:rsidR="00BE174B" w:rsidRPr="00866632" w:rsidRDefault="00BE174B" w:rsidP="00BE174B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831B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3E551177" w14:textId="0DE7FE71" w:rsidR="00BE174B" w:rsidRPr="00866632" w:rsidRDefault="00BE174B" w:rsidP="00BE174B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831B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608BCB49" w14:textId="10A2BD70" w:rsidR="00BE174B" w:rsidRPr="00866632" w:rsidRDefault="00BE174B" w:rsidP="00BE174B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831B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6E028D2D" w14:textId="1140A2BD" w:rsidR="00BE174B" w:rsidRPr="00866632" w:rsidRDefault="00BE174B" w:rsidP="00BE174B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831B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2EEF97F" w14:textId="31D76925" w:rsidR="00BE174B" w:rsidRPr="00866632" w:rsidRDefault="00BE174B" w:rsidP="00BE174B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831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54E66A9B" w14:textId="2D483F62" w:rsidR="00BE174B" w:rsidRPr="00866632" w:rsidRDefault="00BE174B" w:rsidP="00BE174B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831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E174B" w:rsidRPr="00866632" w14:paraId="53C9671A" w14:textId="77777777" w:rsidTr="00D23E08">
                    <w:trPr>
                      <w:trHeight w:val="1134"/>
                    </w:trPr>
                    <w:tc>
                      <w:tcPr>
                        <w:tcW w:w="709" w:type="pct"/>
                        <w:shd w:val="clear" w:color="auto" w:fill="auto"/>
                      </w:tcPr>
                      <w:p w14:paraId="2F7EA863" w14:textId="6B896C92" w:rsidR="00BE174B" w:rsidRPr="00866632" w:rsidRDefault="00BE174B" w:rsidP="00BE174B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831B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290EBD80" w14:textId="1A42B6DC" w:rsidR="00BE174B" w:rsidRPr="00866632" w:rsidRDefault="00BE174B" w:rsidP="00BE174B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831B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3588A1AE" w14:textId="6F4F0C1F" w:rsidR="00BE174B" w:rsidRPr="00866632" w:rsidRDefault="00BE174B" w:rsidP="00BE174B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831B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55AF634E" w14:textId="44ACDB7F" w:rsidR="00BE174B" w:rsidRPr="00866632" w:rsidRDefault="00BE174B" w:rsidP="00BE174B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831B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44819209" w14:textId="1F9C981B" w:rsidR="00BE174B" w:rsidRPr="00866632" w:rsidRDefault="00BE174B" w:rsidP="00BE174B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831B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39CC2FEC" w14:textId="4686B117" w:rsidR="00BE174B" w:rsidRPr="00866632" w:rsidRDefault="00BE174B" w:rsidP="00BE174B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831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6957439A" w14:textId="3CC3ED2B" w:rsidR="00BE174B" w:rsidRPr="00866632" w:rsidRDefault="00BE174B" w:rsidP="00BE174B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831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E174B" w:rsidRPr="00866632" w14:paraId="11230127" w14:textId="77777777" w:rsidTr="00D23E08">
                    <w:trPr>
                      <w:trHeight w:val="1134"/>
                    </w:trPr>
                    <w:tc>
                      <w:tcPr>
                        <w:tcW w:w="709" w:type="pct"/>
                        <w:shd w:val="clear" w:color="auto" w:fill="auto"/>
                      </w:tcPr>
                      <w:p w14:paraId="70852975" w14:textId="746C5206" w:rsidR="00BE174B" w:rsidRPr="00866632" w:rsidRDefault="00BE174B" w:rsidP="00BE174B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831B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831B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MonthEnd11 \@ 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831B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831B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831B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831B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3F94659D" w14:textId="01CC7C6A" w:rsidR="00BE174B" w:rsidRPr="00866632" w:rsidRDefault="00BE174B" w:rsidP="00BE174B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831B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831B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MonthEnd11 \@ 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831B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831B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831B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831B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3B0B1878" w14:textId="3D609174" w:rsidR="00BE174B" w:rsidRPr="00866632" w:rsidRDefault="00BE174B" w:rsidP="00BE174B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831B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831B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MonthEnd11 \@ 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831B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831B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831B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831B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33B684AB" w14:textId="005DB51F" w:rsidR="00BE174B" w:rsidRPr="00866632" w:rsidRDefault="00BE174B" w:rsidP="00BE174B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831B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831B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MonthEnd11 \@ 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831B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831B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831B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831B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C0C5C20" w14:textId="0744692E" w:rsidR="00BE174B" w:rsidRPr="00866632" w:rsidRDefault="00BE174B" w:rsidP="00BE174B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831B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831B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MonthEnd11 \@ 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831B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831B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0831B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831B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0831B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831B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013726D3" w14:textId="654EFE43" w:rsidR="00BE174B" w:rsidRPr="00866632" w:rsidRDefault="00BE174B" w:rsidP="00BE174B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831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831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MonthEnd11 \@ d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831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831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831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0831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831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3BD90F0C" w14:textId="5BE3605B" w:rsidR="00BE174B" w:rsidRPr="00866632" w:rsidRDefault="00BE174B" w:rsidP="00BE174B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831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831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MonthEnd11 \@ d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831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831B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E174B" w:rsidRPr="00866632" w14:paraId="6E8AAD69" w14:textId="77777777" w:rsidTr="00D23E08">
                    <w:trPr>
                      <w:trHeight w:val="1134"/>
                    </w:trPr>
                    <w:tc>
                      <w:tcPr>
                        <w:tcW w:w="709" w:type="pct"/>
                        <w:shd w:val="clear" w:color="auto" w:fill="auto"/>
                      </w:tcPr>
                      <w:p w14:paraId="06EFE02E" w14:textId="48ED836E" w:rsidR="00BE174B" w:rsidRPr="00866632" w:rsidRDefault="00BE174B" w:rsidP="00BE174B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831B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831B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MonthEnd11 \@ 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831B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3B78023A" w14:textId="742071C2" w:rsidR="00BE174B" w:rsidRPr="00866632" w:rsidRDefault="00BE174B" w:rsidP="00BE174B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831B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MonthEnd11 \@ 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05FA49C9" w14:textId="77777777" w:rsidR="00BE174B" w:rsidRPr="00866632" w:rsidRDefault="00BE174B" w:rsidP="00BE174B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6DED47E8" w14:textId="77777777" w:rsidR="00BE174B" w:rsidRPr="00866632" w:rsidRDefault="00BE174B" w:rsidP="00BE174B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42EC8FB5" w14:textId="77777777" w:rsidR="00BE174B" w:rsidRPr="00866632" w:rsidRDefault="00BE174B" w:rsidP="00BE174B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0851F97C" w14:textId="77777777" w:rsidR="00BE174B" w:rsidRPr="00866632" w:rsidRDefault="00BE174B" w:rsidP="00BE174B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4BDCBEA5" w14:textId="77777777" w:rsidR="00BE174B" w:rsidRPr="00866632" w:rsidRDefault="00BE174B" w:rsidP="00BE174B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5FF0EA89" w14:textId="77777777" w:rsidR="00BE174B" w:rsidRPr="00866632" w:rsidRDefault="00BE174B" w:rsidP="00BE174B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36"/>
                      <w:szCs w:val="36"/>
                      <w:lang w:bidi="ru-RU"/>
                    </w:rPr>
                  </w:pPr>
                </w:p>
              </w:tc>
            </w:tr>
            <w:tr w:rsidR="00BE174B" w:rsidRPr="00866632" w14:paraId="0BFDCAC1" w14:textId="38628148" w:rsidTr="002D6CC9">
              <w:tc>
                <w:tcPr>
                  <w:tcW w:w="1667" w:type="pct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4907"/>
                  </w:tblGrid>
                  <w:tr w:rsidR="00BE174B" w:rsidRPr="00866632" w14:paraId="3E1E7F1E" w14:textId="77777777" w:rsidTr="00ED5C40">
                    <w:tc>
                      <w:tcPr>
                        <w:tcW w:w="5000" w:type="pct"/>
                        <w:tcBorders>
                          <w:top w:val="nil"/>
                        </w:tcBorders>
                      </w:tcPr>
                      <w:p w14:paraId="20718596" w14:textId="77777777" w:rsidR="00BE174B" w:rsidRPr="00866632" w:rsidRDefault="00BE174B" w:rsidP="00BE174B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BE174B" w:rsidRPr="00866632" w14:paraId="0F182961" w14:textId="77777777" w:rsidTr="00ED5C40">
                    <w:tc>
                      <w:tcPr>
                        <w:tcW w:w="5000" w:type="pct"/>
                      </w:tcPr>
                      <w:p w14:paraId="32FF8182" w14:textId="77777777" w:rsidR="00BE174B" w:rsidRPr="00866632" w:rsidRDefault="00BE174B" w:rsidP="00BE174B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BE174B" w:rsidRPr="00866632" w14:paraId="44916DE8" w14:textId="77777777" w:rsidTr="00ED5C40">
                    <w:tc>
                      <w:tcPr>
                        <w:tcW w:w="5000" w:type="pct"/>
                      </w:tcPr>
                      <w:p w14:paraId="2CF816DA" w14:textId="77777777" w:rsidR="00BE174B" w:rsidRPr="00866632" w:rsidRDefault="00BE174B" w:rsidP="00BE174B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</w:tbl>
                <w:p w14:paraId="77661A00" w14:textId="77777777" w:rsidR="00BE174B" w:rsidRPr="00866632" w:rsidRDefault="00BE174B" w:rsidP="00BE174B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667" w:type="pct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4908"/>
                  </w:tblGrid>
                  <w:tr w:rsidR="00BE174B" w:rsidRPr="00866632" w14:paraId="74785242" w14:textId="77777777" w:rsidTr="00D23E08">
                    <w:tc>
                      <w:tcPr>
                        <w:tcW w:w="5000" w:type="pct"/>
                        <w:tcBorders>
                          <w:top w:val="nil"/>
                        </w:tcBorders>
                      </w:tcPr>
                      <w:p w14:paraId="592B7D72" w14:textId="77777777" w:rsidR="00BE174B" w:rsidRPr="00866632" w:rsidRDefault="00BE174B" w:rsidP="00BE174B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BE174B" w:rsidRPr="00866632" w14:paraId="48F7BDCE" w14:textId="77777777" w:rsidTr="00D23E08">
                    <w:tc>
                      <w:tcPr>
                        <w:tcW w:w="5000" w:type="pct"/>
                      </w:tcPr>
                      <w:p w14:paraId="46F891A2" w14:textId="77777777" w:rsidR="00BE174B" w:rsidRPr="00866632" w:rsidRDefault="00BE174B" w:rsidP="00BE174B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BE174B" w:rsidRPr="00866632" w14:paraId="2D000907" w14:textId="77777777" w:rsidTr="00D23E08">
                    <w:tc>
                      <w:tcPr>
                        <w:tcW w:w="5000" w:type="pct"/>
                      </w:tcPr>
                      <w:p w14:paraId="63396C63" w14:textId="77777777" w:rsidR="00BE174B" w:rsidRPr="00866632" w:rsidRDefault="00BE174B" w:rsidP="00BE174B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</w:tbl>
                <w:p w14:paraId="23006252" w14:textId="77777777" w:rsidR="00BE174B" w:rsidRPr="00866632" w:rsidRDefault="00BE174B" w:rsidP="00BE174B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666" w:type="pct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4905"/>
                  </w:tblGrid>
                  <w:tr w:rsidR="00BE174B" w:rsidRPr="00866632" w14:paraId="0FD318FA" w14:textId="77777777" w:rsidTr="00D23E08">
                    <w:tc>
                      <w:tcPr>
                        <w:tcW w:w="5000" w:type="pct"/>
                        <w:tcBorders>
                          <w:top w:val="nil"/>
                        </w:tcBorders>
                      </w:tcPr>
                      <w:p w14:paraId="75671D11" w14:textId="77777777" w:rsidR="00BE174B" w:rsidRPr="00866632" w:rsidRDefault="00BE174B" w:rsidP="00BE174B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BE174B" w:rsidRPr="00866632" w14:paraId="1EEEADA9" w14:textId="77777777" w:rsidTr="00D23E08">
                    <w:tc>
                      <w:tcPr>
                        <w:tcW w:w="5000" w:type="pct"/>
                      </w:tcPr>
                      <w:p w14:paraId="3071F5C7" w14:textId="77777777" w:rsidR="00BE174B" w:rsidRPr="00866632" w:rsidRDefault="00BE174B" w:rsidP="00BE174B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BE174B" w:rsidRPr="00866632" w14:paraId="2F577BCE" w14:textId="77777777" w:rsidTr="00D23E08">
                    <w:tc>
                      <w:tcPr>
                        <w:tcW w:w="5000" w:type="pct"/>
                      </w:tcPr>
                      <w:p w14:paraId="4588E21E" w14:textId="77777777" w:rsidR="00BE174B" w:rsidRPr="00866632" w:rsidRDefault="00BE174B" w:rsidP="00BE174B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</w:tbl>
                <w:p w14:paraId="36067622" w14:textId="77777777" w:rsidR="00BE174B" w:rsidRPr="00866632" w:rsidRDefault="00BE174B" w:rsidP="00BE174B">
                  <w:pPr>
                    <w:pStyle w:val="Months"/>
                    <w:ind w:left="0"/>
                    <w:jc w:val="center"/>
                    <w:rPr>
                      <w:rFonts w:cs="Arial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1A5B6E03" w14:textId="2CC03F92" w:rsidR="00E50BDE" w:rsidRPr="00866632" w:rsidRDefault="00E50BDE" w:rsidP="0087060A">
            <w:pPr>
              <w:pStyle w:val="ad"/>
              <w:jc w:val="center"/>
              <w:rPr>
                <w:rFonts w:cs="Arial"/>
                <w:noProof/>
                <w:color w:val="auto"/>
                <w:sz w:val="2"/>
                <w:szCs w:val="2"/>
              </w:rPr>
            </w:pPr>
          </w:p>
        </w:tc>
      </w:tr>
    </w:tbl>
    <w:p w14:paraId="2B3E424A" w14:textId="5FFF23E7" w:rsidR="00F93E3B" w:rsidRPr="00866632" w:rsidRDefault="00F93E3B" w:rsidP="00622A4A">
      <w:pPr>
        <w:pStyle w:val="a5"/>
        <w:rPr>
          <w:rFonts w:cs="Arial"/>
          <w:noProof/>
          <w:color w:val="auto"/>
          <w:sz w:val="2"/>
          <w:szCs w:val="2"/>
        </w:rPr>
      </w:pPr>
    </w:p>
    <w:sectPr w:rsidR="00F93E3B" w:rsidRPr="00866632" w:rsidSect="00C31DC7">
      <w:pgSz w:w="16838" w:h="11906" w:orient="landscape" w:code="9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58905A" w14:textId="77777777" w:rsidR="001F7EB1" w:rsidRDefault="001F7EB1">
      <w:pPr>
        <w:spacing w:after="0"/>
      </w:pPr>
      <w:r>
        <w:separator/>
      </w:r>
    </w:p>
  </w:endnote>
  <w:endnote w:type="continuationSeparator" w:id="0">
    <w:p w14:paraId="55E7271C" w14:textId="77777777" w:rsidR="001F7EB1" w:rsidRDefault="001F7EB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9E39DA" w14:textId="77777777" w:rsidR="001F7EB1" w:rsidRDefault="001F7EB1">
      <w:pPr>
        <w:spacing w:after="0"/>
      </w:pPr>
      <w:r>
        <w:separator/>
      </w:r>
    </w:p>
  </w:footnote>
  <w:footnote w:type="continuationSeparator" w:id="0">
    <w:p w14:paraId="4DEDF342" w14:textId="77777777" w:rsidR="001F7EB1" w:rsidRDefault="001F7EB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4"/>
    <w:docVar w:name="MonthEnd10" w:val="31.10.2024"/>
    <w:docVar w:name="MonthEnd11" w:val="30.11.2024"/>
    <w:docVar w:name="MonthEnd12" w:val="31.12.2024"/>
    <w:docVar w:name="MonthEnd2" w:val="29.02.2024"/>
    <w:docVar w:name="MonthEnd3" w:val="31.03.2024"/>
    <w:docVar w:name="MonthEnd4" w:val="30.04.2024"/>
    <w:docVar w:name="MonthEnd5" w:val="31.05.2024"/>
    <w:docVar w:name="MonthEnd6" w:val="30.06.2024"/>
    <w:docVar w:name="MonthEnd7" w:val="31.07.2024"/>
    <w:docVar w:name="MonthEnd8" w:val="31.08.2024"/>
    <w:docVar w:name="MonthEnd9" w:val="30.09.2024"/>
    <w:docVar w:name="Months" w:val="12"/>
    <w:docVar w:name="MonthStart1" w:val="01.01.2024"/>
    <w:docVar w:name="MonthStart10" w:val="01.10.2024"/>
    <w:docVar w:name="MonthStart11" w:val="01.11.2024"/>
    <w:docVar w:name="MonthStart12" w:val="01.12.2024"/>
    <w:docVar w:name="MonthStart2" w:val="01.02.2024"/>
    <w:docVar w:name="MonthStart3" w:val="01.03.2024"/>
    <w:docVar w:name="MonthStart4" w:val="01.04.2024"/>
    <w:docVar w:name="MonthStart5" w:val="01.05.2024"/>
    <w:docVar w:name="MonthStart6" w:val="01.06.2024"/>
    <w:docVar w:name="MonthStart7" w:val="01.07.2024"/>
    <w:docVar w:name="MonthStart8" w:val="01.08.2024"/>
    <w:docVar w:name="MonthStart9" w:val="01.09.2024"/>
    <w:docVar w:name="MonthStartLast" w:val="12/1/2012"/>
    <w:docVar w:name="WeekStart" w:val="понедельник"/>
  </w:docVars>
  <w:rsids>
    <w:rsidRoot w:val="00285C1D"/>
    <w:rsid w:val="000320BD"/>
    <w:rsid w:val="0004591C"/>
    <w:rsid w:val="0005357B"/>
    <w:rsid w:val="00071356"/>
    <w:rsid w:val="00076551"/>
    <w:rsid w:val="000831BF"/>
    <w:rsid w:val="00097A25"/>
    <w:rsid w:val="000A5A57"/>
    <w:rsid w:val="000F53D2"/>
    <w:rsid w:val="001274F3"/>
    <w:rsid w:val="00151CCE"/>
    <w:rsid w:val="001B01F9"/>
    <w:rsid w:val="001C41F9"/>
    <w:rsid w:val="001D02A0"/>
    <w:rsid w:val="001F4992"/>
    <w:rsid w:val="001F7EB1"/>
    <w:rsid w:val="00211686"/>
    <w:rsid w:val="0023731B"/>
    <w:rsid w:val="002549DD"/>
    <w:rsid w:val="002562E7"/>
    <w:rsid w:val="00263CBE"/>
    <w:rsid w:val="00285C1D"/>
    <w:rsid w:val="002C3AAE"/>
    <w:rsid w:val="002D6CC9"/>
    <w:rsid w:val="00302C5D"/>
    <w:rsid w:val="00305687"/>
    <w:rsid w:val="003327F5"/>
    <w:rsid w:val="00340CAF"/>
    <w:rsid w:val="003C0D41"/>
    <w:rsid w:val="003C325E"/>
    <w:rsid w:val="003E085C"/>
    <w:rsid w:val="003E7B3A"/>
    <w:rsid w:val="003F70D3"/>
    <w:rsid w:val="00416364"/>
    <w:rsid w:val="00431B29"/>
    <w:rsid w:val="00440416"/>
    <w:rsid w:val="00462EAD"/>
    <w:rsid w:val="0047429C"/>
    <w:rsid w:val="004A6170"/>
    <w:rsid w:val="004B2D3B"/>
    <w:rsid w:val="004F6AAC"/>
    <w:rsid w:val="00512F2D"/>
    <w:rsid w:val="00570FBB"/>
    <w:rsid w:val="00583B82"/>
    <w:rsid w:val="005923AC"/>
    <w:rsid w:val="005B1D94"/>
    <w:rsid w:val="005D5149"/>
    <w:rsid w:val="005E656F"/>
    <w:rsid w:val="00622A4A"/>
    <w:rsid w:val="00644D11"/>
    <w:rsid w:val="00667021"/>
    <w:rsid w:val="006974E1"/>
    <w:rsid w:val="006C0896"/>
    <w:rsid w:val="006F513E"/>
    <w:rsid w:val="00712732"/>
    <w:rsid w:val="007252FD"/>
    <w:rsid w:val="00793FEE"/>
    <w:rsid w:val="007A5480"/>
    <w:rsid w:val="007A6D5B"/>
    <w:rsid w:val="007C0139"/>
    <w:rsid w:val="007D45A1"/>
    <w:rsid w:val="007F564D"/>
    <w:rsid w:val="00804FAE"/>
    <w:rsid w:val="008527AC"/>
    <w:rsid w:val="00864371"/>
    <w:rsid w:val="00866632"/>
    <w:rsid w:val="0087060A"/>
    <w:rsid w:val="008B1201"/>
    <w:rsid w:val="008B63DD"/>
    <w:rsid w:val="008F16F7"/>
    <w:rsid w:val="009164BA"/>
    <w:rsid w:val="009166BD"/>
    <w:rsid w:val="00941C64"/>
    <w:rsid w:val="00953D91"/>
    <w:rsid w:val="00976B5C"/>
    <w:rsid w:val="00977AAE"/>
    <w:rsid w:val="00981B3B"/>
    <w:rsid w:val="00996E56"/>
    <w:rsid w:val="00997268"/>
    <w:rsid w:val="009C2BB5"/>
    <w:rsid w:val="009F1541"/>
    <w:rsid w:val="00A121C6"/>
    <w:rsid w:val="00A12667"/>
    <w:rsid w:val="00A14581"/>
    <w:rsid w:val="00A20E4C"/>
    <w:rsid w:val="00A433DD"/>
    <w:rsid w:val="00A47413"/>
    <w:rsid w:val="00A5559C"/>
    <w:rsid w:val="00AA1636"/>
    <w:rsid w:val="00AA23D3"/>
    <w:rsid w:val="00AA3C50"/>
    <w:rsid w:val="00AB56B7"/>
    <w:rsid w:val="00AE302A"/>
    <w:rsid w:val="00AE36BB"/>
    <w:rsid w:val="00B10C6B"/>
    <w:rsid w:val="00B37C7E"/>
    <w:rsid w:val="00B65B09"/>
    <w:rsid w:val="00B85583"/>
    <w:rsid w:val="00B9476B"/>
    <w:rsid w:val="00BB4093"/>
    <w:rsid w:val="00BC3952"/>
    <w:rsid w:val="00BE174B"/>
    <w:rsid w:val="00BE5AB8"/>
    <w:rsid w:val="00BF3C3E"/>
    <w:rsid w:val="00C31DC7"/>
    <w:rsid w:val="00C32B94"/>
    <w:rsid w:val="00C44DFB"/>
    <w:rsid w:val="00C6519B"/>
    <w:rsid w:val="00C70F21"/>
    <w:rsid w:val="00C7354B"/>
    <w:rsid w:val="00C91863"/>
    <w:rsid w:val="00C91F9B"/>
    <w:rsid w:val="00CC233C"/>
    <w:rsid w:val="00DC1675"/>
    <w:rsid w:val="00DE32AC"/>
    <w:rsid w:val="00E1407A"/>
    <w:rsid w:val="00E318B9"/>
    <w:rsid w:val="00E50BDE"/>
    <w:rsid w:val="00E774CD"/>
    <w:rsid w:val="00E77E1D"/>
    <w:rsid w:val="00E8317B"/>
    <w:rsid w:val="00EA23AE"/>
    <w:rsid w:val="00EB0778"/>
    <w:rsid w:val="00EB088A"/>
    <w:rsid w:val="00ED5C40"/>
    <w:rsid w:val="00ED75B6"/>
    <w:rsid w:val="00EF1F0E"/>
    <w:rsid w:val="00F156F4"/>
    <w:rsid w:val="00F91390"/>
    <w:rsid w:val="00F93E3B"/>
    <w:rsid w:val="00FA67E1"/>
    <w:rsid w:val="00FC0032"/>
    <w:rsid w:val="00FC22A9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tf02896572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865</Words>
  <Characters>4932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2025-06-02T11:42:00Z</dcterms:created>
  <dcterms:modified xsi:type="dcterms:W3CDTF">2025-06-02T11:42:00Z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